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B045B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B045B">
        <w:rPr>
          <w:rFonts w:cs="Calibri"/>
          <w:b/>
          <w:color w:val="000000"/>
          <w:sz w:val="20"/>
          <w:szCs w:val="20"/>
          <w:lang w:val="sr-Cyrl-RS"/>
        </w:rPr>
        <w:t>03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Pr="006600BA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960FF7" w:rsidP="000F2F7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BB658C">
              <w:rPr>
                <w:rFonts w:cs="Arial"/>
                <w:color w:val="000000"/>
                <w:sz w:val="18"/>
                <w:szCs w:val="18"/>
                <w:lang w:val="sr-Cyrl-RS"/>
              </w:rPr>
              <w:t>Николајевска порта угао са Ђуре Јакшића и Тргом Марије Трандафил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216FF8" w:rsidP="00960FF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коловоза </w:t>
            </w:r>
            <w:r w:rsidR="00960FF7">
              <w:rPr>
                <w:rFonts w:cs="Arial"/>
                <w:color w:val="000000"/>
                <w:sz w:val="18"/>
                <w:szCs w:val="18"/>
                <w:lang w:val="sr-Cyrl-RS"/>
              </w:rPr>
              <w:t>и пешачке стазе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6600BA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F8" w:rsidRDefault="00412343" w:rsidP="0041234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E119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новосадског партизанског одреда</w:t>
            </w:r>
          </w:p>
          <w:p w:rsidR="00412343" w:rsidRPr="00D16AED" w:rsidRDefault="00412343" w:rsidP="0041234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1234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Футошки пут код бр.18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F8" w:rsidRDefault="00412343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412343" w:rsidRPr="00E0654B" w:rsidRDefault="00412343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бициклистичке стазе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6600BA" w:rsidRDefault="006E119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Pr="00BE36B0" w:rsidRDefault="00BD2D96" w:rsidP="000F2F7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BE36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F2F75"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Милетића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Default="000F2F75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Pr="006600BA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Pr="00BE36B0" w:rsidRDefault="00DE75E9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E7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34E0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DE75E9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C90CD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Pr="006600BA" w:rsidRDefault="00165C7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7A" w:rsidRPr="00B96CAC" w:rsidRDefault="00BB658C" w:rsidP="00382F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B96CA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Соколска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7A" w:rsidRDefault="00165C7A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6600BA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9" w:rsidRDefault="00D849CC" w:rsidP="00D849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тврђава</w:t>
            </w:r>
          </w:p>
          <w:p w:rsidR="00FA6724" w:rsidRPr="00E57C33" w:rsidRDefault="00FA6724" w:rsidP="00D849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3583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35831">
              <w:rPr>
                <w:rFonts w:cs="Arial"/>
                <w:color w:val="000000"/>
                <w:sz w:val="18"/>
                <w:szCs w:val="18"/>
                <w:lang w:val="sr-Cyrl-RS"/>
              </w:rPr>
              <w:t>Нова 2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E0654B" w:rsidP="00FA672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849CC">
              <w:rPr>
                <w:rFonts w:cs="Arial"/>
                <w:color w:val="000000"/>
                <w:sz w:val="18"/>
                <w:szCs w:val="18"/>
                <w:lang w:val="sr-Cyrl-RS"/>
              </w:rPr>
              <w:t>СКК</w:t>
            </w:r>
          </w:p>
          <w:p w:rsidR="00535831" w:rsidRDefault="00535831" w:rsidP="00FA672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7" w:rsidRPr="00821799" w:rsidRDefault="006600BA" w:rsidP="00A66DC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Марковића</w:t>
            </w:r>
            <w:r w:rsidR="00382F67">
              <w:rPr>
                <w:rFonts w:cs="Arial"/>
                <w:color w:val="000000"/>
                <w:sz w:val="18"/>
                <w:szCs w:val="18"/>
                <w:lang w:val="sr-Cyrl-RS"/>
              </w:rPr>
              <w:t>, Старо село до скретања код „Секулића“</w:t>
            </w:r>
            <w:bookmarkStart w:id="0" w:name="_GoBack"/>
            <w:bookmarkEnd w:id="0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6600BA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717E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Default="00A717E2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Pr="00A717E2" w:rsidRDefault="00A717E2" w:rsidP="0060563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Default="00A717E2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5E0C33" w:rsidP="005A6F5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A6F58"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Ћирића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D758D" w:rsidP="009D6C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5A6F58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03.07./ 04</w:t>
            </w:r>
            <w:r w:rsidR="00AD1D8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.07.2025. ноћна смена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7478DB" w:rsidRDefault="00133CF6" w:rsidP="00133C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7478D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Хероја Пинкија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AD1D8F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AD1D8F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8F" w:rsidRDefault="00AD1D8F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8F" w:rsidRPr="00AD1D8F" w:rsidRDefault="008944EE" w:rsidP="008944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D1D8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</w:t>
            </w:r>
            <w:r w:rsidR="004208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AD1D8F" w:rsidRPr="00537C5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део државног пута </w:t>
            </w:r>
            <w:r w:rsidR="00AD1D8F" w:rsidRPr="00537C5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AD1D8F" w:rsidRPr="00537C5E">
              <w:rPr>
                <w:rFonts w:cs="Arial"/>
                <w:color w:val="000000"/>
                <w:sz w:val="18"/>
                <w:szCs w:val="18"/>
                <w:lang w:val="sr-Cyrl-RS"/>
              </w:rPr>
              <w:t>Б 12</w:t>
            </w:r>
            <w:r w:rsidR="00420864"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8F" w:rsidRDefault="00AD1D8F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A6F58" w:rsidP="005A6F5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Војвођанска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691464" w:rsidP="005A6F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5A6F58">
              <w:rPr>
                <w:rFonts w:cs="Arial"/>
                <w:color w:val="000000"/>
                <w:sz w:val="18"/>
                <w:szCs w:val="18"/>
                <w:lang w:val="sr-Cyrl-RS"/>
              </w:rPr>
              <w:t>ИО плоче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67445F" w:rsidP="005A6F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A6F58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– Цара Душана</w:t>
            </w:r>
            <w:r w:rsidR="006914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5A6F58" w:rsidP="006744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комуникације, програмске и конфликтне плоче</w:t>
            </w:r>
            <w:r w:rsidR="006914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5A" w:rsidRDefault="0068495A" w:rsidP="00612BF5">
      <w:r>
        <w:separator/>
      </w:r>
    </w:p>
  </w:endnote>
  <w:endnote w:type="continuationSeparator" w:id="0">
    <w:p w:rsidR="0068495A" w:rsidRDefault="0068495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5A" w:rsidRDefault="0068495A" w:rsidP="00612BF5">
      <w:r>
        <w:separator/>
      </w:r>
    </w:p>
  </w:footnote>
  <w:footnote w:type="continuationSeparator" w:id="0">
    <w:p w:rsidR="0068495A" w:rsidRDefault="0068495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849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CAC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C3FD-9FF1-4C15-B2A2-F7CC4E6C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2025-07-02T08:04:00Z</cp:lastPrinted>
  <dcterms:created xsi:type="dcterms:W3CDTF">2025-07-03T09:09:00Z</dcterms:created>
  <dcterms:modified xsi:type="dcterms:W3CDTF">2025-07-03T09:43:00Z</dcterms:modified>
</cp:coreProperties>
</file>