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F2F75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F2F75">
        <w:rPr>
          <w:rFonts w:cs="Calibri"/>
          <w:b/>
          <w:color w:val="000000"/>
          <w:sz w:val="20"/>
          <w:szCs w:val="20"/>
          <w:lang w:val="sr-Cyrl-RS"/>
        </w:rPr>
        <w:t>02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960FF7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B658C">
              <w:rPr>
                <w:rFonts w:cs="Arial"/>
                <w:color w:val="000000"/>
                <w:sz w:val="18"/>
                <w:szCs w:val="18"/>
                <w:lang w:val="sr-Cyrl-RS"/>
              </w:rPr>
              <w:t>Николајевска порта угао са Ђуре Јакшића и Тргом Марије Трандафил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216FF8" w:rsidP="00960FF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</w:t>
            </w:r>
            <w:r w:rsidR="00960FF7">
              <w:rPr>
                <w:rFonts w:cs="Arial"/>
                <w:color w:val="000000"/>
                <w:sz w:val="18"/>
                <w:szCs w:val="18"/>
                <w:lang w:val="sr-Cyrl-RS"/>
              </w:rPr>
              <w:t>и пешачке стазе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F8" w:rsidRPr="00D16AED" w:rsidRDefault="000F2F75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Фрање Штефановића</w:t>
            </w:r>
            <w:r w:rsidR="00BB658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код бр.7 и код паркинга, Прерадовићева код Фрање Штефановића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F8" w:rsidRPr="00E0654B" w:rsidRDefault="000F2F75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BD2D96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F2F75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Милетића</w:t>
            </w:r>
          </w:p>
          <w:p w:rsidR="00BB658C" w:rsidRPr="00BE36B0" w:rsidRDefault="00BB658C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B658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Топола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0F2F75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BB658C" w:rsidRDefault="00BB658C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Pr="006600BA" w:rsidRDefault="00165C7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Pr="00B96CAC" w:rsidRDefault="00BB658C" w:rsidP="00BB658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96CA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Јасенова, Соколска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Default="00165C7A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6600BA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Default="00D849CC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  <w:p w:rsidR="00FA6724" w:rsidRPr="00E57C33" w:rsidRDefault="00FA6724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3583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35831">
              <w:rPr>
                <w:rFonts w:cs="Arial"/>
                <w:color w:val="000000"/>
                <w:sz w:val="18"/>
                <w:szCs w:val="18"/>
                <w:lang w:val="sr-Cyrl-RS"/>
              </w:rPr>
              <w:t>Нова 2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E0654B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849CC">
              <w:rPr>
                <w:rFonts w:cs="Arial"/>
                <w:color w:val="000000"/>
                <w:sz w:val="18"/>
                <w:szCs w:val="18"/>
                <w:lang w:val="sr-Cyrl-RS"/>
              </w:rPr>
              <w:t>СКК</w:t>
            </w:r>
          </w:p>
          <w:p w:rsidR="00535831" w:rsidRDefault="00535831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47" w:rsidRPr="00821799" w:rsidRDefault="006600BA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6600BA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717E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Pr="00A717E2" w:rsidRDefault="00A717E2" w:rsidP="0060563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AC1F0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D758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AC1F02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Дучића, 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D758D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D758D" w:rsidP="00AC1F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  <w:p w:rsidR="00AC1F02" w:rsidRPr="00E57C33" w:rsidRDefault="00AC1F02" w:rsidP="00AC1F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C1F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Самарски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D758D" w:rsidP="00537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A95E1D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02.07./ 03</w:t>
            </w:r>
            <w:r w:rsidR="00AD1D8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.07.2025. ноћна смена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7478DB" w:rsidRDefault="00133CF6" w:rsidP="00133C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7478D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Хероја Пинкија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AD1D8F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Pr="00AD1D8F" w:rsidRDefault="008944EE" w:rsidP="008944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D1D8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bookmarkStart w:id="0" w:name="_GoBack"/>
            <w:bookmarkEnd w:id="0"/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AD1D8F"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део државног пута </w:t>
            </w:r>
            <w:r w:rsidR="00AD1D8F" w:rsidRPr="00537C5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AD1D8F"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>Б 12</w:t>
            </w:r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69146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Бранка Бајића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91464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67445F" w:rsidP="006914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Бате Бркића – Илариона Руварца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691464" w:rsidP="006744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сенила и исправљања пешачке лантерне </w:t>
            </w:r>
          </w:p>
        </w:tc>
      </w:tr>
      <w:tr w:rsidR="00AC1F02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2" w:rsidRPr="003977BD" w:rsidRDefault="00AC1F02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2" w:rsidRPr="00AC1F02" w:rsidRDefault="00AC1F02" w:rsidP="006914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Отокара Кершованија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2" w:rsidRDefault="00AC1F02" w:rsidP="006744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поклопца шахта семафорске канализације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D7" w:rsidRDefault="002803D7" w:rsidP="00612BF5">
      <w:r>
        <w:separator/>
      </w:r>
    </w:p>
  </w:endnote>
  <w:endnote w:type="continuationSeparator" w:id="0">
    <w:p w:rsidR="002803D7" w:rsidRDefault="002803D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D7" w:rsidRDefault="002803D7" w:rsidP="00612BF5">
      <w:r>
        <w:separator/>
      </w:r>
    </w:p>
  </w:footnote>
  <w:footnote w:type="continuationSeparator" w:id="0">
    <w:p w:rsidR="002803D7" w:rsidRDefault="002803D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80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CAC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F465-E067-4B66-B500-EEE20FB0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2025-07-02T08:04:00Z</cp:lastPrinted>
  <dcterms:created xsi:type="dcterms:W3CDTF">2025-07-02T06:32:00Z</dcterms:created>
  <dcterms:modified xsi:type="dcterms:W3CDTF">2025-07-02T08:16:00Z</dcterms:modified>
</cp:coreProperties>
</file>