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30E1E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830E1E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AB746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20" w:rsidRPr="001E73A9" w:rsidRDefault="00D03BD3" w:rsidP="001D064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D0643">
              <w:rPr>
                <w:rFonts w:cs="Arial"/>
                <w:color w:val="000000"/>
                <w:sz w:val="18"/>
                <w:szCs w:val="18"/>
                <w:lang w:val="sr-Cyrl-RS"/>
              </w:rPr>
              <w:t>Љубице Раваси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1D0643" w:rsidP="00DF40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  <w:p w:rsidR="001D0643" w:rsidRPr="003D5B50" w:rsidRDefault="001D064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1D0643" w:rsidRDefault="001D0643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1D064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поправка коловоза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A46BB6" w:rsidP="0020772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угао са </w:t>
            </w:r>
            <w:r w:rsidR="0020772E">
              <w:rPr>
                <w:rFonts w:cs="Arial"/>
                <w:color w:val="000000"/>
                <w:sz w:val="18"/>
                <w:szCs w:val="18"/>
                <w:lang w:val="sr-Cyrl-RS"/>
              </w:rPr>
              <w:t>Драгана Бандића</w:t>
            </w:r>
          </w:p>
          <w:p w:rsidR="0020772E" w:rsidRPr="00D16AED" w:rsidRDefault="0020772E" w:rsidP="0020772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0772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Хаџић Светића, Лазе Лазаревића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A46BB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20772E" w:rsidRDefault="0020772E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AF7A8A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AF7A8A" w:rsidRDefault="004D68C2" w:rsidP="0020772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</w:t>
            </w:r>
            <w:r w:rsidR="00FB1BAC">
              <w:rPr>
                <w:rFonts w:cs="Arial"/>
                <w:color w:val="000000"/>
                <w:sz w:val="18"/>
                <w:szCs w:val="18"/>
                <w:lang w:val="sr-Cyrl-RS"/>
              </w:rPr>
              <w:t>ља Петра Првог преко пута броја 24</w:t>
            </w:r>
            <w:r w:rsidR="0020772E">
              <w:rPr>
                <w:rFonts w:cs="Arial"/>
                <w:color w:val="000000"/>
                <w:sz w:val="18"/>
                <w:szCs w:val="18"/>
                <w:lang w:val="sr-Cyrl-RS"/>
              </w:rPr>
              <w:t>, преко пута Богдана Чиплића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</w:t>
            </w:r>
          </w:p>
        </w:tc>
      </w:tr>
      <w:tr w:rsidR="001E73A9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C857F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C2" w:rsidRPr="00817B7B" w:rsidRDefault="004D68C2" w:rsidP="004D68C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B5E4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Савска, Ковиљска, Др Мирка Стојаковића, угао </w:t>
            </w:r>
            <w:r w:rsidR="006066A3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пут/ Булевар Слободана Јовановића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817B7B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коловоза </w:t>
            </w:r>
            <w:r w:rsidR="006066A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бициклистичке стазе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</w:tbl>
    <w:p w:rsidR="001E73A9" w:rsidRPr="00C33B51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  <w:bookmarkStart w:id="0" w:name="_GoBack"/>
      <w:bookmarkEnd w:id="0"/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906EC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06ECB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фронта, Цара Душана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906EC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06ECB"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Фрушкогорска, Булевар деспота Стефана, 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A5A4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7C72EE" w:rsidP="007C72E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Петефи Шандора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06EC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830E1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30E1E">
              <w:rPr>
                <w:rFonts w:cs="Arial"/>
                <w:color w:val="000000"/>
                <w:sz w:val="18"/>
                <w:szCs w:val="18"/>
                <w:lang w:val="sr-Cyrl-RS"/>
              </w:rPr>
              <w:t>Хајдук Вељкова – Цара Душана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D03BD3" w:rsidRDefault="00830E1E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хаварисаног семафорског стуба са лантерном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830E1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30E1E">
              <w:rPr>
                <w:rFonts w:cs="Arial"/>
                <w:color w:val="000000"/>
                <w:sz w:val="18"/>
                <w:szCs w:val="18"/>
                <w:lang w:val="sr-Cyrl-RS"/>
              </w:rPr>
              <w:t>Јеврејска</w:t>
            </w:r>
            <w:r w:rsidR="005E2FF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Булевар ослобођења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830E1E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рада</w:t>
            </w:r>
            <w:r w:rsidR="005E2FF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бројача пешачког времена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Pr="00A82372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F41806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49" w:rsidRDefault="008D4449" w:rsidP="00612BF5">
      <w:r>
        <w:separator/>
      </w:r>
    </w:p>
  </w:endnote>
  <w:endnote w:type="continuationSeparator" w:id="0">
    <w:p w:rsidR="008D4449" w:rsidRDefault="008D444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49" w:rsidRDefault="008D4449" w:rsidP="00612BF5">
      <w:r>
        <w:separator/>
      </w:r>
    </w:p>
  </w:footnote>
  <w:footnote w:type="continuationSeparator" w:id="0">
    <w:p w:rsidR="008D4449" w:rsidRDefault="008D444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D44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A38A-AFA2-4D26-9C5B-0C59D2AF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2025-05-28T09:45:00Z</cp:lastPrinted>
  <dcterms:created xsi:type="dcterms:W3CDTF">2025-05-28T09:34:00Z</dcterms:created>
  <dcterms:modified xsi:type="dcterms:W3CDTF">2025-05-28T10:49:00Z</dcterms:modified>
</cp:coreProperties>
</file>