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E2FF3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5E2FF3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AB746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20" w:rsidRPr="001E73A9" w:rsidRDefault="00D03BD3" w:rsidP="00DF40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F409D">
              <w:rPr>
                <w:rFonts w:cs="Arial"/>
                <w:color w:val="000000"/>
                <w:sz w:val="18"/>
                <w:szCs w:val="18"/>
                <w:lang w:val="sr-Cyrl-RS"/>
              </w:rPr>
              <w:t>Крагујевачка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5E2FF3" w:rsidP="00DF40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8F0E2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 асфалтом</w:t>
            </w:r>
          </w:p>
        </w:tc>
      </w:tr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D16AED" w:rsidRDefault="00A46BB6" w:rsidP="004D68C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>угао са Симе Ћирковића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A46BB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AF7A8A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AF7A8A" w:rsidRDefault="004D68C2" w:rsidP="004D68C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код Јелке Ређеп и преко пута Богдана Чиплића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</w:t>
            </w:r>
          </w:p>
        </w:tc>
      </w:tr>
      <w:tr w:rsidR="001E73A9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C857F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4D68C2" w:rsidP="004D68C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кеј, Пастерова</w:t>
            </w:r>
          </w:p>
          <w:p w:rsidR="004D68C2" w:rsidRPr="00817B7B" w:rsidRDefault="004D68C2" w:rsidP="004D68C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D68C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Горана Малетића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817B7B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D03BD3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817B7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17B7B">
              <w:rPr>
                <w:rFonts w:cs="Arial"/>
                <w:color w:val="000000"/>
                <w:sz w:val="18"/>
                <w:szCs w:val="18"/>
                <w:lang w:val="sr-Cyrl-RS"/>
              </w:rPr>
              <w:t>Николе Алексића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E63E6D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r w:rsidR="00C073C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1E73A9" w:rsidRPr="004141ED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– Стевана Мусића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D68C2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A5A4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7C72EE" w:rsidP="007C72E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Петефи Шандора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7C72E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5E2FF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E2FF3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- Стражиловска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D03BD3" w:rsidRDefault="005E2FF3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Провлачење кабла до уређаја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5E2FF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E2FF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– Булевар ослобођења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5E2FF3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бројача пешачког времена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Pr="00A82372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F41806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2C" w:rsidRDefault="008F782C" w:rsidP="00612BF5">
      <w:r>
        <w:separator/>
      </w:r>
    </w:p>
  </w:endnote>
  <w:endnote w:type="continuationSeparator" w:id="0">
    <w:p w:rsidR="008F782C" w:rsidRDefault="008F782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2C" w:rsidRDefault="008F782C" w:rsidP="00612BF5">
      <w:r>
        <w:separator/>
      </w:r>
    </w:p>
  </w:footnote>
  <w:footnote w:type="continuationSeparator" w:id="0">
    <w:p w:rsidR="008F782C" w:rsidRDefault="008F782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F78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7243-327E-437C-A17F-CA288B10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2025-05-27T05:51:00Z</cp:lastPrinted>
  <dcterms:created xsi:type="dcterms:W3CDTF">2025-05-27T05:41:00Z</dcterms:created>
  <dcterms:modified xsi:type="dcterms:W3CDTF">2025-05-27T05:53:00Z</dcterms:modified>
</cp:coreProperties>
</file>