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8D22B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42D6E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62C3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942D6E">
        <w:rPr>
          <w:rFonts w:cs="Calibri"/>
          <w:b/>
          <w:color w:val="000000"/>
          <w:sz w:val="20"/>
          <w:szCs w:val="20"/>
          <w:lang w:val="sr-Cyrl-RS"/>
        </w:rPr>
        <w:t>5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  <w:bookmarkStart w:id="0" w:name="_GoBack"/>
      <w:bookmarkEnd w:id="0"/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3975"/>
        <w:gridCol w:w="5157"/>
      </w:tblGrid>
      <w:tr w:rsidR="002721DB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Pr="00177BFB" w:rsidRDefault="008D22BC" w:rsidP="005A03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Вучковац-продужетак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Pr="000C2190" w:rsidRDefault="008D22BC" w:rsidP="009B03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C53FD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8D22BC" w:rsidRDefault="00942D6E" w:rsidP="004C19B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Камењар-</w:t>
            </w:r>
            <w:r w:rsidRPr="00942D6E">
              <w:rPr>
                <w:rFonts w:cs="Arial"/>
                <w:color w:val="000000"/>
                <w:sz w:val="18"/>
                <w:szCs w:val="18"/>
                <w:lang w:val="sr-Cyrl-RS"/>
              </w:rPr>
              <w:t>Дунавска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Default="000C2190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C53FD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Pr="004C6AB6" w:rsidRDefault="008D22BC" w:rsidP="00434D5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D22B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9635FC">
              <w:rPr>
                <w:rFonts w:cs="Arial"/>
                <w:color w:val="000000"/>
                <w:sz w:val="18"/>
                <w:szCs w:val="18"/>
                <w:lang w:val="sr-Cyrl-RS"/>
              </w:rPr>
              <w:t>, Вука Караџића од в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ртића до броја 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434D52" w:rsidP="008D22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 w:rsidR="008D22BC">
              <w:rPr>
                <w:rFonts w:cs="Arial"/>
                <w:color w:val="000000"/>
                <w:sz w:val="18"/>
                <w:szCs w:val="18"/>
                <w:lang w:val="sr-Cyrl-RS"/>
              </w:rPr>
              <w:t>и поправка коловоза асфалтом</w:t>
            </w:r>
          </w:p>
        </w:tc>
      </w:tr>
      <w:tr w:rsidR="000C2190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Default="00942D6E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Default="00942D6E" w:rsidP="009B03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942D6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Јабланова </w:t>
            </w:r>
            <w:r w:rsidR="000C2190" w:rsidRPr="00942D6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942D6E" w:rsidRDefault="00942D6E" w:rsidP="009B03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42D6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Јасенова</w:t>
            </w:r>
          </w:p>
          <w:p w:rsidR="00942D6E" w:rsidRDefault="00942D6E" w:rsidP="009B03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942D6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Соколска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Default="00942D6E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942D6E" w:rsidRDefault="00942D6E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  <w:p w:rsidR="00942D6E" w:rsidRDefault="00942D6E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34D52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9B03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434D52">
              <w:rPr>
                <w:rFonts w:cs="Arial"/>
                <w:color w:val="000000"/>
                <w:sz w:val="18"/>
                <w:szCs w:val="18"/>
                <w:lang w:val="sr-Cyrl-RS"/>
              </w:rPr>
              <w:t>Цетињска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34D52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Pr="00434D52" w:rsidRDefault="00434D52" w:rsidP="00942D6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 w:rsidR="00942D6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Пударска-крак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942D6E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4C6AB6" w:rsidRDefault="004C6AB6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A03B8" w:rsidRDefault="005A03B8" w:rsidP="00434D52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5103"/>
      </w:tblGrid>
      <w:tr w:rsidR="00E44622" w:rsidRPr="003977BD" w:rsidTr="00942D6E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942D6E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942D6E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8D22BC" w:rsidRDefault="00F278FC" w:rsidP="00262C3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F278FC">
              <w:rPr>
                <w:rFonts w:cs="Arial"/>
                <w:color w:val="000000"/>
                <w:sz w:val="18"/>
                <w:szCs w:val="18"/>
                <w:lang w:val="sr-Cyrl-RS"/>
              </w:rPr>
              <w:t>Иве Лоле Рибара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8D22BC" w:rsidRPr="00FE2433" w:rsidTr="00942D6E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3977BD" w:rsidRDefault="008D22BC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Default="008D22BC" w:rsidP="00942D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8D22B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42D6E">
              <w:rPr>
                <w:rFonts w:cs="Arial"/>
                <w:color w:val="000000"/>
                <w:sz w:val="18"/>
                <w:szCs w:val="18"/>
                <w:lang w:val="sr-Cyrl-RS"/>
              </w:rPr>
              <w:t>Тозин сокак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Default="008D22BC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57C33" w:rsidRPr="00FE2433" w:rsidTr="00942D6E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F278FC" w:rsidP="009635F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9635FC">
              <w:rPr>
                <w:rFonts w:cs="Arial"/>
                <w:color w:val="000000"/>
                <w:sz w:val="18"/>
                <w:szCs w:val="18"/>
                <w:lang w:val="sr-Cyrl-RS"/>
              </w:rPr>
              <w:t>111 – део пута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E0C33" w:rsidRPr="003977BD" w:rsidTr="00942D6E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57C33" w:rsidRPr="003977BD" w:rsidTr="00942D6E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F278FC" w:rsidP="00942D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262C3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42D6E">
              <w:rPr>
                <w:rFonts w:cs="Arial"/>
                <w:color w:val="000000"/>
                <w:sz w:val="18"/>
                <w:szCs w:val="18"/>
                <w:lang w:val="sr-Cyrl-RS"/>
              </w:rPr>
              <w:t>Раде Кондића-Руменачка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9635FC" w:rsidRDefault="00942D6E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Монтирање семафорског стуба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434D52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434D52">
        <w:rPr>
          <w:rFonts w:cs="Arial"/>
          <w:b/>
          <w:sz w:val="18"/>
          <w:szCs w:val="18"/>
          <w:lang w:val="sr-Cyrl-RS"/>
        </w:rPr>
        <w:t xml:space="preserve">Палалић </w:t>
      </w:r>
      <w:r w:rsidR="00434D52">
        <w:rPr>
          <w:rFonts w:cs="Arial"/>
          <w:b/>
          <w:sz w:val="18"/>
          <w:szCs w:val="18"/>
          <w:lang w:val="sr-Latn-RS"/>
        </w:rPr>
        <w:t xml:space="preserve"> </w:t>
      </w:r>
      <w:r w:rsidR="00434D52">
        <w:rPr>
          <w:rFonts w:cs="Arial"/>
          <w:b/>
          <w:sz w:val="18"/>
          <w:szCs w:val="18"/>
          <w:lang w:val="sr-Cyrl-RS"/>
        </w:rPr>
        <w:t>Рајка</w:t>
      </w:r>
      <w:r w:rsidR="00434D52">
        <w:rPr>
          <w:rFonts w:cs="Arial"/>
          <w:b/>
          <w:sz w:val="18"/>
          <w:szCs w:val="18"/>
          <w:lang w:val="sr-Latn-RS"/>
        </w:rPr>
        <w:t xml:space="preserve">                                                    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="00434D52">
        <w:rPr>
          <w:rFonts w:cs="Arial"/>
          <w:b/>
          <w:sz w:val="18"/>
          <w:szCs w:val="18"/>
          <w:lang w:val="sr-Latn-RS"/>
        </w:rPr>
        <w:t xml:space="preserve"> </w:t>
      </w:r>
    </w:p>
    <w:p w:rsidR="00A97093" w:rsidRPr="003977BD" w:rsidRDefault="00434D52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Latn-RS"/>
        </w:rPr>
        <w:t xml:space="preserve">              </w:t>
      </w:r>
      <w:r w:rsidR="00F278FC">
        <w:rPr>
          <w:rFonts w:cs="Arial"/>
          <w:b/>
          <w:sz w:val="18"/>
          <w:szCs w:val="18"/>
          <w:lang w:val="sr-Cyrl-RS"/>
        </w:rPr>
        <w:t>Референт градње и одржавања</w:t>
      </w:r>
      <w:r>
        <w:rPr>
          <w:rFonts w:cs="Arial"/>
          <w:b/>
          <w:sz w:val="18"/>
          <w:szCs w:val="18"/>
          <w:lang w:val="sr-Latn-RS"/>
        </w:rPr>
        <w:t xml:space="preserve">    </w:t>
      </w:r>
      <w:r w:rsidR="00A93CDD">
        <w:rPr>
          <w:rFonts w:cs="Arial"/>
          <w:b/>
          <w:sz w:val="18"/>
          <w:szCs w:val="18"/>
          <w:lang w:val="sr-Cyrl-RS"/>
        </w:rPr>
        <w:t xml:space="preserve">                         </w:t>
      </w:r>
      <w:r w:rsidR="00F278FC">
        <w:rPr>
          <w:rFonts w:cs="Arial"/>
          <w:b/>
          <w:sz w:val="18"/>
          <w:szCs w:val="18"/>
          <w:lang w:val="sr-Latn-RS"/>
        </w:rPr>
        <w:t xml:space="preserve">       </w:t>
      </w:r>
      <w:r>
        <w:rPr>
          <w:rFonts w:cs="Arial"/>
          <w:b/>
          <w:sz w:val="18"/>
          <w:szCs w:val="18"/>
          <w:lang w:val="sr-Latn-RS"/>
        </w:rPr>
        <w:t xml:space="preserve">                               </w:t>
      </w:r>
      <w:r w:rsidR="00F278FC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Latn-RS"/>
        </w:rPr>
        <w:t xml:space="preserve">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29" w:rsidRDefault="00424329" w:rsidP="00612BF5">
      <w:r>
        <w:separator/>
      </w:r>
    </w:p>
  </w:endnote>
  <w:endnote w:type="continuationSeparator" w:id="0">
    <w:p w:rsidR="00424329" w:rsidRDefault="0042432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29" w:rsidRDefault="00424329" w:rsidP="00612BF5">
      <w:r>
        <w:separator/>
      </w:r>
    </w:p>
  </w:footnote>
  <w:footnote w:type="continuationSeparator" w:id="0">
    <w:p w:rsidR="00424329" w:rsidRDefault="0042432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243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73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EB8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2858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190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4FF0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6B3B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77BFB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2EC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6384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2C32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731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38F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3716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222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07826"/>
    <w:rsid w:val="0041045B"/>
    <w:rsid w:val="004106D7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329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4D52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3C7F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19BB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6AB6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3B8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1A9E"/>
    <w:rsid w:val="00661C5F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EC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56EB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5F6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2BC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2D6E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5FC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38E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3B76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CB8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B72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CDD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08D6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31B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D92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3FD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07A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DD3"/>
    <w:rsid w:val="00EC0F81"/>
    <w:rsid w:val="00EC1D09"/>
    <w:rsid w:val="00EC23B0"/>
    <w:rsid w:val="00EC367C"/>
    <w:rsid w:val="00EC472D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8FC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677B-8473-47AA-BA96-726C7FDC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14</cp:revision>
  <cp:lastPrinted>2025-06-25T11:28:00Z</cp:lastPrinted>
  <dcterms:created xsi:type="dcterms:W3CDTF">2025-06-18T07:16:00Z</dcterms:created>
  <dcterms:modified xsi:type="dcterms:W3CDTF">2025-06-25T11:32:00Z</dcterms:modified>
</cp:coreProperties>
</file>