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E2433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D03BD3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D03BD3">
        <w:rPr>
          <w:rFonts w:cs="Calibri"/>
          <w:b/>
          <w:color w:val="000000"/>
          <w:sz w:val="20"/>
          <w:szCs w:val="20"/>
          <w:lang w:val="sr-Cyrl-RS"/>
        </w:rPr>
        <w:t>3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D80D30">
        <w:rPr>
          <w:rFonts w:cs="Calibri"/>
          <w:b/>
          <w:color w:val="000000"/>
          <w:sz w:val="20"/>
          <w:szCs w:val="20"/>
          <w:lang w:val="sr-Cyrl-RS"/>
        </w:rPr>
        <w:t>05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AB746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6" w:rsidRPr="003D5B50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20" w:rsidRPr="001E73A9" w:rsidRDefault="00D03BD3" w:rsidP="001E73A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Раде Смиљанова од Велебитске до Орахове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8F" w:rsidRDefault="008F0E20" w:rsidP="005A2C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139B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Pr="003D5B50" w:rsidRDefault="004139B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3D5B50">
              <w:rPr>
                <w:rFonts w:cs="Calibri"/>
                <w:b/>
                <w:sz w:val="18"/>
                <w:szCs w:val="18"/>
                <w:lang w:val="sr-Cyrl-RS"/>
              </w:rPr>
              <w:t xml:space="preserve">Иванић Горан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FB" w:rsidRDefault="00024C1C" w:rsidP="00024C1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B566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 од Војводе Путника до Његошеве</w:t>
            </w:r>
          </w:p>
          <w:p w:rsidR="00024C1C" w:rsidRPr="00024C1C" w:rsidRDefault="00024C1C" w:rsidP="00024C1C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024C1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 w:rsid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73A9"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(пескара)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BB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24C1C" w:rsidRDefault="00024C1C" w:rsidP="008C28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депоније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D1AE3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AB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9647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F0E2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Сечањска крак код бр.9 </w:t>
            </w:r>
          </w:p>
          <w:p w:rsidR="001E73A9" w:rsidRPr="00DF4DBC" w:rsidRDefault="00D03BD3" w:rsidP="001E73A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03B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Веза Јована Ристића и Бранка Ћопића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311EF6" w:rsidP="001E73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3D5B50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B6" w:rsidRPr="00A46BB6" w:rsidRDefault="00A46BB6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Горње Сајлово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код бр.2а</w:t>
            </w:r>
            <w:r w:rsidR="001E73A9">
              <w:rPr>
                <w:rFonts w:cs="Arial"/>
                <w:color w:val="000000"/>
                <w:sz w:val="18"/>
                <w:szCs w:val="18"/>
                <w:lang w:val="sr-Cyrl-RS"/>
              </w:rPr>
              <w:t>,</w:t>
            </w:r>
          </w:p>
          <w:p w:rsidR="001E73A9" w:rsidRDefault="001E73A9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</w:t>
            </w:r>
            <w:r w:rsidR="00A46BB6" w:rsidRPr="00A46BB6">
              <w:rPr>
                <w:rFonts w:cs="Arial"/>
                <w:color w:val="000000"/>
                <w:sz w:val="18"/>
                <w:szCs w:val="18"/>
                <w:lang w:val="sr-Cyrl-RS"/>
              </w:rPr>
              <w:t>гао Горње Сајлово и Симе Ћирковића</w:t>
            </w:r>
          </w:p>
          <w:p w:rsidR="001E73A9" w:rsidRPr="00D16AED" w:rsidRDefault="001E73A9" w:rsidP="00F01711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угао Горње Сајлово и Драгана Бандића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ED" w:rsidRDefault="00A46BB6" w:rsidP="00F017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</w:p>
        </w:tc>
      </w:tr>
      <w:tr w:rsidR="006B43D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E" w:rsidRDefault="007C77AB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Pr="00AF7A8A" w:rsidRDefault="001E73A9" w:rsidP="00A46BB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E73A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угао Велебитске и Раде Смиљанова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1B5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AF7A8A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8A" w:rsidRDefault="00AF7A8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D03BD3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D03BD3">
              <w:rPr>
                <w:rFonts w:cs="Arial"/>
                <w:color w:val="000000"/>
                <w:sz w:val="18"/>
                <w:szCs w:val="18"/>
                <w:lang w:val="sr-Cyrl-RS"/>
              </w:rPr>
              <w:t>Угао Хероја Пинкија и Лазе Лазаревића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</w:p>
          <w:p w:rsidR="00D03BD3" w:rsidRPr="00AF7A8A" w:rsidRDefault="00D03BD3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Девет Југовића, Јанка Веселиновића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7" w:rsidRDefault="00D03BD3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1E73A9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F5112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1E73A9">
              <w:rPr>
                <w:rFonts w:cs="Arial"/>
                <w:color w:val="000000"/>
                <w:sz w:val="18"/>
                <w:szCs w:val="18"/>
                <w:lang w:val="sr-Cyrl-RS"/>
              </w:rPr>
              <w:t>, Јегричка</w:t>
            </w:r>
          </w:p>
          <w:p w:rsidR="00D03BD3" w:rsidRDefault="00D03BD3" w:rsidP="00F5112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D03BD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Веза Јована Ристића и Бранка Ћопића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A9" w:rsidRDefault="001E73A9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D03BD3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D03BD3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D03BD3" w:rsidP="00C073C2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073C2">
              <w:rPr>
                <w:rFonts w:cs="Arial"/>
                <w:color w:val="000000"/>
                <w:sz w:val="18"/>
                <w:szCs w:val="18"/>
                <w:lang w:val="sr-Cyrl-RS"/>
              </w:rPr>
              <w:t>Угао Симе Шолаје и Стевана Баје Гардиновачког (лепеза)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D03BD3" w:rsidP="00CB7C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="00C073C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оправка коловоза асфалтом </w:t>
            </w:r>
            <w:bookmarkStart w:id="0" w:name="_GoBack"/>
            <w:bookmarkEnd w:id="0"/>
          </w:p>
        </w:tc>
      </w:tr>
    </w:tbl>
    <w:p w:rsidR="00C41B63" w:rsidRDefault="00C41B63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1E73A9" w:rsidRDefault="001E73A9" w:rsidP="001E73A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ЈП „ПУТЕВИ СРБИЈЕ“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20"/>
      </w:tblGrid>
      <w:tr w:rsidR="001E73A9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A9" w:rsidRDefault="00D03BD3" w:rsidP="000556C7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A9" w:rsidRDefault="001E73A9" w:rsidP="00D03BD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D03BD3">
              <w:rPr>
                <w:rFonts w:cs="Arial"/>
                <w:color w:val="000000"/>
                <w:sz w:val="18"/>
                <w:szCs w:val="18"/>
                <w:lang w:val="sr-Cyrl-RS"/>
              </w:rPr>
              <w:t>19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D03BD3">
              <w:rPr>
                <w:rFonts w:cs="Arial"/>
                <w:color w:val="000000"/>
                <w:sz w:val="18"/>
                <w:szCs w:val="18"/>
                <w:lang w:val="sr-Cyrl-RS"/>
              </w:rPr>
              <w:t>Сремска Каменица, Карађорђева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A9" w:rsidRDefault="00D03BD3" w:rsidP="000556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</w:p>
        </w:tc>
      </w:tr>
    </w:tbl>
    <w:p w:rsidR="00CB7C37" w:rsidRDefault="00CB7C37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1E73A9" w:rsidRPr="004141ED" w:rsidRDefault="001E73A9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Cyrl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E24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1C6D35" w:rsidP="001C6D3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="00FE2433" w:rsidRPr="00FE2433">
              <w:rPr>
                <w:rFonts w:cs="Arial"/>
                <w:color w:val="000000"/>
                <w:sz w:val="18"/>
                <w:szCs w:val="18"/>
                <w:lang w:val="sr-Cyrl-RS"/>
              </w:rPr>
              <w:t>на делу државног пута II A 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E2433"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E24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3977BD" w:rsidRDefault="00FE243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1C6D35" w:rsidP="00FE24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1C6D35">
              <w:rPr>
                <w:rFonts w:cs="Arial"/>
                <w:color w:val="000000"/>
                <w:sz w:val="18"/>
                <w:szCs w:val="18"/>
                <w:lang w:val="sr-Cyrl-RS"/>
              </w:rPr>
              <w:t>Балзакова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33" w:rsidRPr="00FE2433" w:rsidRDefault="001C6D3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гуменог успоривача брзине</w:t>
            </w:r>
          </w:p>
        </w:tc>
      </w:tr>
      <w:tr w:rsidR="007E413B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6D18F1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3977BD" w:rsidRDefault="006D18F1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Default="00016272" w:rsidP="00FE24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E2433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Футошки пут – Булевар Кнеза Милоша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F1" w:rsidRPr="00D03BD3" w:rsidRDefault="00D03BD3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стуба семафора са латернама</w:t>
            </w:r>
          </w:p>
        </w:tc>
      </w:tr>
      <w:tr w:rsidR="00D03BD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Pr="003977BD" w:rsidRDefault="00D03BD3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D03BD3" w:rsidP="001C6D3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1C6D35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пут- Н</w:t>
            </w:r>
            <w:r w:rsidR="001C6D35" w:rsidRPr="001C6D35">
              <w:rPr>
                <w:rFonts w:cs="Arial"/>
                <w:color w:val="000000"/>
                <w:sz w:val="18"/>
                <w:szCs w:val="18"/>
                <w:lang w:val="sr-Cyrl-RS"/>
              </w:rPr>
              <w:t>о</w:t>
            </w:r>
            <w:r w:rsidRPr="001C6D35">
              <w:rPr>
                <w:rFonts w:cs="Arial"/>
                <w:color w:val="000000"/>
                <w:sz w:val="18"/>
                <w:szCs w:val="18"/>
                <w:lang w:val="sr-Cyrl-RS"/>
              </w:rPr>
              <w:t>ва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D3" w:rsidRDefault="001C6D35" w:rsidP="006D18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3A" w:rsidRDefault="007A5A3A" w:rsidP="00612BF5">
      <w:r>
        <w:separator/>
      </w:r>
    </w:p>
  </w:endnote>
  <w:endnote w:type="continuationSeparator" w:id="0">
    <w:p w:rsidR="007A5A3A" w:rsidRDefault="007A5A3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3A" w:rsidRDefault="007A5A3A" w:rsidP="00612BF5">
      <w:r>
        <w:separator/>
      </w:r>
    </w:p>
  </w:footnote>
  <w:footnote w:type="continuationSeparator" w:id="0">
    <w:p w:rsidR="007A5A3A" w:rsidRDefault="007A5A3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A5A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5ED6"/>
    <w:rsid w:val="001C696F"/>
    <w:rsid w:val="001C6D35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890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447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B50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AFC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DD8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6267"/>
    <w:rsid w:val="00A96A9D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5E78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3A4C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8CF2-6001-48FF-B5A7-0E295235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324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18</cp:revision>
  <cp:lastPrinted>2025-05-19T06:59:00Z</cp:lastPrinted>
  <dcterms:created xsi:type="dcterms:W3CDTF">2025-05-15T09:24:00Z</dcterms:created>
  <dcterms:modified xsi:type="dcterms:W3CDTF">2025-05-23T06:52:00Z</dcterms:modified>
</cp:coreProperties>
</file>