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4173A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62C32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62C32">
        <w:rPr>
          <w:rFonts w:cs="Calibri"/>
          <w:b/>
          <w:color w:val="000000"/>
          <w:sz w:val="20"/>
          <w:szCs w:val="20"/>
          <w:lang w:val="sr-Cyrl-RS"/>
        </w:rPr>
        <w:t>20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177BFB" w:rsidRDefault="000C2190" w:rsidP="005A03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262C32">
              <w:rPr>
                <w:rFonts w:cs="Arial"/>
                <w:color w:val="000000"/>
                <w:sz w:val="18"/>
                <w:szCs w:val="18"/>
                <w:lang w:val="sr-Cyrl-RS"/>
              </w:rPr>
              <w:t>Божидара Аџије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Default="00177BFB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  <w:p w:rsidR="000C2190" w:rsidRPr="000C2190" w:rsidRDefault="000C2190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0C2190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0C2190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52, Руменачки пут 61а, Ужичка</w:t>
            </w:r>
          </w:p>
          <w:p w:rsidR="000C2190" w:rsidRPr="000C2190" w:rsidRDefault="000C2190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C219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Десанке Максимовић угао са Славонском, Браће Немет бр. 3, Хероја Пинкија бр.4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1B" w:rsidRDefault="000C2190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0C2190" w:rsidRDefault="000C2190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техничко исправно стање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4C6AB6" w:rsidRDefault="005A03B8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Ледници, </w:t>
            </w:r>
            <w:r w:rsidRPr="005A03B8">
              <w:rPr>
                <w:rFonts w:cs="Arial"/>
                <w:color w:val="000000"/>
                <w:sz w:val="18"/>
                <w:szCs w:val="18"/>
                <w:lang w:val="sr-Cyrl-RS"/>
              </w:rPr>
              <w:t>Језерски пут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0C2190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C219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0C2190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0C2190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0C219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Драгослава Срејовића </w:t>
            </w:r>
            <w:bookmarkStart w:id="0" w:name="_GoBack"/>
            <w:bookmarkEnd w:id="0"/>
            <w:r w:rsidRPr="000C2190">
              <w:rPr>
                <w:rFonts w:cs="Arial"/>
                <w:color w:val="000000"/>
                <w:sz w:val="18"/>
                <w:szCs w:val="18"/>
                <w:lang w:val="sr-Cyrl-RS"/>
              </w:rPr>
              <w:t>код бр. 91а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0C2190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A03B8" w:rsidRDefault="005A03B8" w:rsidP="005A03B8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5A03B8" w:rsidRDefault="005A03B8" w:rsidP="005A03B8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5A03B8" w:rsidTr="00107CCB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B8" w:rsidRDefault="005A03B8" w:rsidP="00107CCB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B8" w:rsidRDefault="005A03B8" w:rsidP="005A03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100 (Петроварадин, Прерадовићева)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B8" w:rsidRDefault="005A03B8" w:rsidP="00107CC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A03B8" w:rsidRDefault="005A03B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62C32">
              <w:rPr>
                <w:rFonts w:cs="Arial"/>
                <w:color w:val="000000"/>
                <w:sz w:val="18"/>
                <w:szCs w:val="18"/>
                <w:lang w:val="sr-Cyrl-RS"/>
              </w:rPr>
              <w:t>Алмашка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262C32">
              <w:rPr>
                <w:rFonts w:cs="Arial"/>
                <w:color w:val="000000"/>
                <w:sz w:val="18"/>
                <w:szCs w:val="18"/>
                <w:lang w:val="sr-Cyrl-RS"/>
              </w:rPr>
              <w:t>Бранка Ћопића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262C32">
        <w:trPr>
          <w:trHeight w:val="4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65768B" w:rsidRDefault="00262C32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262C32">
              <w:rPr>
                <w:rFonts w:cs="Arial"/>
                <w:color w:val="000000"/>
                <w:sz w:val="18"/>
                <w:szCs w:val="18"/>
                <w:lang w:val="sr-Cyrl-RS"/>
              </w:rPr>
              <w:t>Божидара Аџије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177BFB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</w:t>
            </w:r>
            <w:r w:rsidR="00262C3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262C32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32" w:rsidRPr="003977BD" w:rsidRDefault="00262C32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32" w:rsidRDefault="00262C32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262C32"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 и Светозара Марковића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32" w:rsidRDefault="00262C32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5A03B8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8" w:rsidRPr="003977BD" w:rsidRDefault="005A03B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8" w:rsidRDefault="005A03B8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100 (Петроварадин, Прерадовићева)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8" w:rsidRDefault="005A03B8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262C32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262C3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раскрсница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Pr="00262C32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Дучића-Булевар Кнеза Милоша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5A03B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D6" w:rsidRDefault="00BF08D6" w:rsidP="00612BF5">
      <w:r>
        <w:separator/>
      </w:r>
    </w:p>
  </w:endnote>
  <w:endnote w:type="continuationSeparator" w:id="0">
    <w:p w:rsidR="00BF08D6" w:rsidRDefault="00BF08D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D6" w:rsidRDefault="00BF08D6" w:rsidP="00612BF5">
      <w:r>
        <w:separator/>
      </w:r>
    </w:p>
  </w:footnote>
  <w:footnote w:type="continuationSeparator" w:id="0">
    <w:p w:rsidR="00BF08D6" w:rsidRDefault="00BF08D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F08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190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4FF0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2EC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2C32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6D7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3B8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38E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CB8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B72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08D6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31B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691B-E1A4-46E5-812D-E028E87A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2025-06-17T07:48:00Z</cp:lastPrinted>
  <dcterms:created xsi:type="dcterms:W3CDTF">2025-06-18T07:16:00Z</dcterms:created>
  <dcterms:modified xsi:type="dcterms:W3CDTF">2025-06-20T06:45:00Z</dcterms:modified>
</cp:coreProperties>
</file>