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4173A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44CB8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91E18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A44CB8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3A" w:rsidRPr="00177BFB" w:rsidRDefault="009B038E" w:rsidP="00E6607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Авалска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3A" w:rsidRPr="00E0654B" w:rsidRDefault="00177BFB" w:rsidP="009B03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04173A" w:rsidRDefault="00DC53FD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B038E"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Мусића, Максима Горког, Мике Антића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821799" w:rsidRDefault="00DC53FD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Торине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4C6AB6" w:rsidRDefault="00DC53FD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Ледници, </w:t>
            </w:r>
            <w:r w:rsidR="009B038E">
              <w:rPr>
                <w:rFonts w:cs="Arial"/>
                <w:color w:val="000000"/>
                <w:sz w:val="18"/>
                <w:szCs w:val="18"/>
                <w:lang w:val="sr-Cyrl-RS"/>
              </w:rPr>
              <w:t>Васе Пелагића, Језерска</w:t>
            </w: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</w:tbl>
    <w:p w:rsidR="004C6AB6" w:rsidRDefault="004C6AB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E0C33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44CB8">
              <w:rPr>
                <w:rFonts w:cs="Arial"/>
                <w:color w:val="000000"/>
                <w:sz w:val="18"/>
                <w:szCs w:val="18"/>
                <w:lang w:val="sr-Cyrl-RS"/>
              </w:rPr>
              <w:t>Вардарска, Суботичка, Ћирила и Методија – Јожеф Атиле, Ћирила и Методија - Шарпланинска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E57C33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44CB8"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Чмелика, Веселина Маслеше, Косте Рацина, Цанкарва, Светислава Касапиновића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A44CB8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B8" w:rsidRPr="003977BD" w:rsidRDefault="00A44CB8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B8" w:rsidRPr="00A44CB8" w:rsidRDefault="00A44CB8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Мишића, Јоргованска, Двор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B8" w:rsidRDefault="00A44CB8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65768B" w:rsidRDefault="00A44CB8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65768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Авалска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177BFB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EC472D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2D" w:rsidRPr="003977BD" w:rsidRDefault="00EC472D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2D" w:rsidRPr="00EC472D" w:rsidRDefault="00A44CB8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EC472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Николе Михајловића – Дунавска, Школска – Атар 19, Паунова – Далматинске буковице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2D" w:rsidRDefault="00EC472D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саобраћајног огледала</w:t>
            </w:r>
          </w:p>
        </w:tc>
      </w:tr>
      <w:tr w:rsidR="00A44CB8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B8" w:rsidRPr="003977BD" w:rsidRDefault="00A44CB8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B8" w:rsidRPr="00A44CB8" w:rsidRDefault="00A44CB8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Марка Краљевића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B8" w:rsidRDefault="00A44CB8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44CB8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- Партизанска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A44CB8" w:rsidP="001A71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стакленог осигурача на групи зелених пешака</w:t>
            </w:r>
            <w:r w:rsidR="0024638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246384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44CB8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– Теодора Мандића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A44CB8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ИО плоче</w:t>
            </w:r>
          </w:p>
        </w:tc>
      </w:tr>
      <w:tr w:rsidR="00A44CB8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B8" w:rsidRPr="003977BD" w:rsidRDefault="00A44CB8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B8" w:rsidRPr="00A44CB8" w:rsidRDefault="00A44CB8" w:rsidP="00A44C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Војвођанска - Ослобођења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B8" w:rsidRDefault="00A44CB8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EC" w:rsidRDefault="001E52EC" w:rsidP="00612BF5">
      <w:r>
        <w:separator/>
      </w:r>
    </w:p>
  </w:endnote>
  <w:endnote w:type="continuationSeparator" w:id="0">
    <w:p w:rsidR="001E52EC" w:rsidRDefault="001E52E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EC" w:rsidRDefault="001E52EC" w:rsidP="00612BF5">
      <w:r>
        <w:separator/>
      </w:r>
    </w:p>
  </w:footnote>
  <w:footnote w:type="continuationSeparator" w:id="0">
    <w:p w:rsidR="001E52EC" w:rsidRDefault="001E52E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E52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73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EB8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2858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6B3B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77BFB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2EC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6384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731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38F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6D7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6AB6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EC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5F6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38E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3B76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CB8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3FD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07A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DD3"/>
    <w:rsid w:val="00EC0F81"/>
    <w:rsid w:val="00EC1D09"/>
    <w:rsid w:val="00EC23B0"/>
    <w:rsid w:val="00EC367C"/>
    <w:rsid w:val="00EC472D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E03E-35FD-4EEC-BC2B-73EFD9A8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2025-06-17T07:48:00Z</cp:lastPrinted>
  <dcterms:created xsi:type="dcterms:W3CDTF">2025-06-18T07:16:00Z</dcterms:created>
  <dcterms:modified xsi:type="dcterms:W3CDTF">2025-06-18T07:28:00Z</dcterms:modified>
</cp:coreProperties>
</file>