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4173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4173A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4173A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BB2C9E" w:rsidP="00BB2C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преко пута бр.21</w:t>
            </w:r>
          </w:p>
          <w:p w:rsidR="0004173A" w:rsidRDefault="0004173A" w:rsidP="00BB2C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4173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раскрсница Булевар Ослобођења и Димитрија Туцовића</w:t>
            </w:r>
          </w:p>
          <w:p w:rsidR="0004173A" w:rsidRPr="00D16AED" w:rsidRDefault="0004173A" w:rsidP="00BB2C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4173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Народног Фронта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BB2C9E" w:rsidP="000417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аутобуске нише</w:t>
            </w:r>
            <w:r w:rsidR="000417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04173A" w:rsidRPr="00E0654B" w:rsidRDefault="0004173A" w:rsidP="000417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техничко исправно стање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Pr="00BE36B0" w:rsidRDefault="0004173A" w:rsidP="00E065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 w:rsidRPr="0004173A">
              <w:rPr>
                <w:rFonts w:cs="Arial"/>
                <w:color w:val="000000"/>
                <w:sz w:val="18"/>
                <w:szCs w:val="18"/>
                <w:lang w:val="sr-Cyrl-RS"/>
              </w:rPr>
              <w:t>Школска</w:t>
            </w:r>
            <w:r w:rsidR="00BE36B0" w:rsidRPr="000417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04173A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Чишћење линијске решетке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0" w:rsidRPr="00E57C33" w:rsidRDefault="00E57C33" w:rsidP="0004173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Радичевића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Pr="0004173A" w:rsidRDefault="0004173A" w:rsidP="0004173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пут, Војводе Синђелића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04173A" w:rsidP="008217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E57C33" w:rsidP="00E57C3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Христића 33-37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E59D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57C3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</w:tbl>
    <w:p w:rsidR="002721DB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04173A" w:rsidRDefault="0004173A" w:rsidP="0004173A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04173A" w:rsidTr="00D1717A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A" w:rsidRDefault="0004173A" w:rsidP="00D1717A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A" w:rsidRDefault="0004173A" w:rsidP="0004173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- Кисач)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3A" w:rsidRDefault="0004173A" w:rsidP="00D171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04173A" w:rsidRPr="00C33B51" w:rsidRDefault="0004173A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Јанка Веселиновића, Косте Рацина, Јанка Чмелика, Цанкарева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24638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>Браће Дроњак, Милеве Марић, Владике Ћирића и Партизанских б</w:t>
            </w:r>
            <w:bookmarkStart w:id="0" w:name="_GoBack"/>
            <w:bookmarkEnd w:id="0"/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>аза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65768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7478DB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вертикалне сигнализације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7478D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, Виноградарска, Владимира Роловића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65768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Апликација хладне пластике </w:t>
            </w:r>
          </w:p>
        </w:tc>
      </w:tr>
      <w:tr w:rsidR="00156B3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B" w:rsidRPr="003977BD" w:rsidRDefault="00156B3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B" w:rsidRDefault="00156B3B" w:rsidP="00156B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Део 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ржавн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пут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111 (Руменка - Кисач)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B" w:rsidRDefault="00156B3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привремене сигнализације 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24638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Суботића-Шафарикова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246384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сенила 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246384" w:rsidP="0024638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46384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Руменачка-Корнелија Станковића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сенила</w:t>
            </w:r>
          </w:p>
        </w:tc>
      </w:tr>
      <w:tr w:rsidR="00246384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Pr="003977BD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246384" w:rsidP="0024638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4638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Степе-Бате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значке</w:t>
            </w:r>
          </w:p>
        </w:tc>
      </w:tr>
      <w:tr w:rsidR="00246384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Pr="003977BD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246384" w:rsidP="0024638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46384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Темеринска-Мајке Југовић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8F" w:rsidRDefault="002F238F" w:rsidP="00612BF5">
      <w:r>
        <w:separator/>
      </w:r>
    </w:p>
  </w:endnote>
  <w:endnote w:type="continuationSeparator" w:id="0">
    <w:p w:rsidR="002F238F" w:rsidRDefault="002F238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8F" w:rsidRDefault="002F238F" w:rsidP="00612BF5">
      <w:r>
        <w:separator/>
      </w:r>
    </w:p>
  </w:footnote>
  <w:footnote w:type="continuationSeparator" w:id="0">
    <w:p w:rsidR="002F238F" w:rsidRDefault="002F238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F23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E694-5804-4994-9C68-2A1B9149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259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2025-06-11T06:50:00Z</cp:lastPrinted>
  <dcterms:created xsi:type="dcterms:W3CDTF">2025-06-12T07:05:00Z</dcterms:created>
  <dcterms:modified xsi:type="dcterms:W3CDTF">2025-06-13T09:23:00Z</dcterms:modified>
</cp:coreProperties>
</file>