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7C3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0204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2D7C36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3D5B50" w:rsidRDefault="00CE227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A44F08" w:rsidP="00A44F0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Партизански пут – продужетак (Селиште)</w:t>
            </w:r>
          </w:p>
          <w:p w:rsidR="00A44F08" w:rsidRDefault="00A44F08" w:rsidP="00A44F0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4F0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Карађорђева</w:t>
            </w:r>
          </w:p>
          <w:p w:rsidR="00A44F08" w:rsidRPr="00E7214F" w:rsidRDefault="00A44F08" w:rsidP="00A44F0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A44F0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Буковачки пут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C90CD2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A44F08" w:rsidRDefault="00A44F08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A44F08" w:rsidRDefault="00A44F08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  <w:p w:rsidR="002721DB" w:rsidRDefault="00C402BA" w:rsidP="00C402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  <w:p w:rsidR="002721DB" w:rsidRDefault="002721DB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2721DB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Pr="00D16AED" w:rsidRDefault="00C90CD2" w:rsidP="00C90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E7214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E" w:rsidRDefault="00A44F08" w:rsidP="00C402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1B4CD4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BE36B0" w:rsidRDefault="00BE36B0" w:rsidP="00931DA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 w:rsidR="00931DAE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Радичевића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Default="00BE36B0" w:rsidP="00931D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Pr="00BE36B0" w:rsidRDefault="004C57F2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преко пута бр.21</w:t>
            </w:r>
            <w:r w:rsidR="00BE36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B0" w:rsidRDefault="00CE227E" w:rsidP="004C57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C57F2">
              <w:rPr>
                <w:rFonts w:cs="Arial"/>
                <w:color w:val="000000"/>
                <w:sz w:val="18"/>
                <w:szCs w:val="18"/>
                <w:lang w:val="sr-Cyrl-RS"/>
              </w:rPr>
              <w:t>аутобуске нише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Pr="004C57F2" w:rsidRDefault="00931DAE" w:rsidP="00BE36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Default="004C57F2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1C44D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D7C36"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</w:t>
            </w:r>
            <w:r w:rsidR="002D7C3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- Индутријска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5E0C33" w:rsidRDefault="002D7C36" w:rsidP="001C44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D7C36">
              <w:rPr>
                <w:rFonts w:cs="Arial"/>
                <w:color w:val="000000"/>
                <w:sz w:val="18"/>
                <w:szCs w:val="18"/>
                <w:lang w:val="sr-Cyrl-RS"/>
              </w:rPr>
              <w:t>Међународна бициклистичка трка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„Гран фондо Нови Сад 2025“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FE2433" w:rsidRDefault="002D7C36" w:rsidP="002D7C3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 за потребе одржавања трке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E0C33" w:rsidP="00ED7F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D7FDE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</w:t>
            </w:r>
            <w:r w:rsidR="00F0393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D7FDE">
              <w:rPr>
                <w:rFonts w:cs="Arial"/>
                <w:color w:val="000000"/>
                <w:sz w:val="18"/>
                <w:szCs w:val="18"/>
                <w:lang w:val="sr-Cyrl-RS"/>
              </w:rPr>
              <w:t>-</w:t>
            </w:r>
            <w:r w:rsidR="00F0393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D7FDE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Партизанског одреда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D03BD3" w:rsidRDefault="00ED6AB1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Пуштање раскрснице у редован рад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ED6AB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– Булевар Јована Дучића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ED6AB1" w:rsidP="006F7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програмске и конфликтне плоче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B9" w:rsidRDefault="009448B9" w:rsidP="00612BF5">
      <w:r>
        <w:separator/>
      </w:r>
    </w:p>
  </w:endnote>
  <w:endnote w:type="continuationSeparator" w:id="0">
    <w:p w:rsidR="009448B9" w:rsidRDefault="009448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B9" w:rsidRDefault="009448B9" w:rsidP="00612BF5">
      <w:r>
        <w:separator/>
      </w:r>
    </w:p>
  </w:footnote>
  <w:footnote w:type="continuationSeparator" w:id="0">
    <w:p w:rsidR="009448B9" w:rsidRDefault="009448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448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14B6-32B9-486C-B331-53A3BBC0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2025-06-04T10:34:00Z</cp:lastPrinted>
  <dcterms:created xsi:type="dcterms:W3CDTF">2025-06-06T12:02:00Z</dcterms:created>
  <dcterms:modified xsi:type="dcterms:W3CDTF">2025-06-06T12:32:00Z</dcterms:modified>
</cp:coreProperties>
</file>