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E2433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010204">
        <w:rPr>
          <w:rFonts w:cs="Calibri"/>
          <w:b/>
          <w:color w:val="000000"/>
          <w:sz w:val="20"/>
          <w:szCs w:val="20"/>
          <w:lang w:val="sr-Cyrl-RS"/>
        </w:rPr>
        <w:t>Уторак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010204">
        <w:rPr>
          <w:rFonts w:cs="Calibri"/>
          <w:b/>
          <w:color w:val="000000"/>
          <w:sz w:val="20"/>
          <w:szCs w:val="20"/>
          <w:lang w:val="sr-Cyrl-RS"/>
        </w:rPr>
        <w:t>03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67D86">
        <w:rPr>
          <w:rFonts w:cs="Calibri"/>
          <w:b/>
          <w:color w:val="000000"/>
          <w:sz w:val="20"/>
          <w:szCs w:val="20"/>
          <w:lang w:val="sr-Cyrl-RS"/>
        </w:rPr>
        <w:t>06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4139BB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43" w:rsidRDefault="00CE227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  <w:p w:rsidR="00CE227E" w:rsidRPr="003D5B50" w:rsidRDefault="00CE227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C" w:rsidRPr="00024C1C" w:rsidRDefault="00C402BA" w:rsidP="00C402BA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1B566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Грачаничка</w:t>
            </w:r>
            <w:r w:rsidR="00CE227E">
              <w:rPr>
                <w:rFonts w:cs="Arial"/>
                <w:color w:val="000000"/>
                <w:sz w:val="18"/>
                <w:szCs w:val="18"/>
                <w:lang w:val="sr-Cyrl-RS"/>
              </w:rPr>
              <w:t>, Љубице Раваси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C" w:rsidRDefault="00CE227E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2721DB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DB" w:rsidRDefault="002721D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DB" w:rsidRDefault="002721DB" w:rsidP="00024C1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024C1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1E73A9">
              <w:rPr>
                <w:rFonts w:cs="Arial"/>
                <w:color w:val="000000"/>
                <w:sz w:val="18"/>
                <w:szCs w:val="18"/>
                <w:lang w:val="sr-Cyrl-RS"/>
              </w:rPr>
              <w:t>(пескара)</w:t>
            </w:r>
          </w:p>
          <w:p w:rsidR="002721DB" w:rsidRDefault="00C402BA" w:rsidP="00C402BA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2721D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Милунке Савић од Његошеве до ЈНА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DB" w:rsidRDefault="002721DB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депоније</w:t>
            </w:r>
          </w:p>
          <w:p w:rsidR="002721DB" w:rsidRDefault="002721DB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2721DB" w:rsidRDefault="00C402BA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D16AED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A" w:rsidRPr="003D5B50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2E" w:rsidRPr="00D16AED" w:rsidRDefault="00CE227E" w:rsidP="004B294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A46BB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Краља Петра Првог код броја 9а, преко пута бр.24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2E" w:rsidRDefault="00CE227E" w:rsidP="00C402B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бус стајалишта за пешаке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6B43DE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E" w:rsidRDefault="00CE227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A9" w:rsidRDefault="001E73A9" w:rsidP="00C857F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1E73A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C857F9">
              <w:rPr>
                <w:rFonts w:cs="Arial"/>
                <w:color w:val="000000"/>
                <w:sz w:val="18"/>
                <w:szCs w:val="18"/>
                <w:lang w:val="sr-Cyrl-RS"/>
              </w:rPr>
              <w:t>Јове Вучерића (продужетак)</w:t>
            </w:r>
          </w:p>
          <w:p w:rsidR="00CE227E" w:rsidRPr="00AF7A8A" w:rsidRDefault="00CE227E" w:rsidP="00C857F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Ветерник, Краља Петра Првог преко пута Богдана Чиплића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A9" w:rsidRDefault="001E73A9" w:rsidP="00C857F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C857F9">
              <w:rPr>
                <w:rFonts w:cs="Arial"/>
                <w:color w:val="000000"/>
                <w:sz w:val="18"/>
                <w:szCs w:val="18"/>
                <w:lang w:val="sr-Cyrl-RS"/>
              </w:rPr>
              <w:t>бус окретнице</w:t>
            </w:r>
            <w:r w:rsidR="00CE227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  <w:p w:rsidR="00CE227E" w:rsidRDefault="00CE227E" w:rsidP="00C857F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CE227E" w:rsidRDefault="00CE227E" w:rsidP="00C857F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бус стајалишта за пешаке асфалтом</w:t>
            </w:r>
          </w:p>
        </w:tc>
      </w:tr>
      <w:tr w:rsidR="00AF7A8A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8A" w:rsidRDefault="00AF7A8A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D3" w:rsidRPr="00AF7A8A" w:rsidRDefault="00CE227E" w:rsidP="00CE227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D03BD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Јесењинова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37" w:rsidRDefault="00CE227E" w:rsidP="00C857F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EA034F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F" w:rsidRDefault="00EA034F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Перовић Ивица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F" w:rsidRPr="00EA034F" w:rsidRDefault="00EA034F" w:rsidP="001B4CD4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B4CD4">
              <w:rPr>
                <w:rFonts w:cs="Arial"/>
                <w:color w:val="000000"/>
                <w:sz w:val="18"/>
                <w:szCs w:val="18"/>
                <w:lang w:val="sr-Cyrl-RS"/>
              </w:rPr>
              <w:t>Полгар Андраша 6б - 8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F" w:rsidRDefault="001B4CD4" w:rsidP="004D68C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1B4CD4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D4" w:rsidRDefault="001B4CD4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D4" w:rsidRPr="001B4CD4" w:rsidRDefault="001B4CD4" w:rsidP="001B4CD4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Јована Бијелића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D4" w:rsidRDefault="00CE227E" w:rsidP="004D68C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CE227E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7E" w:rsidRDefault="00CE227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7E" w:rsidRDefault="00CE227E" w:rsidP="001B4CD4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Шекспирова, Студеничка</w:t>
            </w:r>
          </w:p>
          <w:p w:rsidR="00CE227E" w:rsidRPr="00CE227E" w:rsidRDefault="00CE227E" w:rsidP="001B4CD4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CE227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Буковац,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Карађорђева код бр.185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7E" w:rsidRDefault="00CE227E" w:rsidP="004D68C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2721DB" w:rsidRPr="00C33B51" w:rsidRDefault="002721DB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Latn-R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E44622" w:rsidRPr="003977BD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5E0C33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Default="005E0C33" w:rsidP="00211E4C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211E4C">
              <w:rPr>
                <w:rFonts w:cs="Arial"/>
                <w:color w:val="000000"/>
                <w:sz w:val="18"/>
                <w:szCs w:val="18"/>
                <w:lang w:val="sr-Cyrl-RS"/>
              </w:rPr>
              <w:t>Народног фронта, Темерински пут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5E0C33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5E0C33" w:rsidRDefault="005E0C33" w:rsidP="00211E4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211E4C">
              <w:rPr>
                <w:rFonts w:cs="Arial"/>
                <w:color w:val="000000"/>
                <w:sz w:val="18"/>
                <w:szCs w:val="18"/>
                <w:lang w:val="sr-Cyrl-RS"/>
              </w:rPr>
              <w:t>Бајчи Жилинског</w:t>
            </w:r>
            <w:r w:rsidR="007877F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веза Београдски кеј/ Венизелосова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FE2433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уздужних ознака на коловозу</w:t>
            </w:r>
          </w:p>
        </w:tc>
      </w:tr>
      <w:tr w:rsidR="00211E4C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4C" w:rsidRPr="003977BD" w:rsidRDefault="00211E4C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4C" w:rsidRPr="00211E4C" w:rsidRDefault="00211E4C" w:rsidP="00211E4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bookmarkStart w:id="0" w:name="_GoBack"/>
            <w:bookmarkEnd w:id="0"/>
            <w:r w:rsidRPr="00211E4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Железничка ТРС С-194/25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4C" w:rsidRDefault="00211E4C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вертикалне сигнализације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Default="005E0C33" w:rsidP="006F72F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6F72F8">
              <w:rPr>
                <w:rFonts w:cs="Arial"/>
                <w:color w:val="000000"/>
                <w:sz w:val="18"/>
                <w:szCs w:val="18"/>
                <w:lang w:val="sr-Cyrl-RS"/>
              </w:rPr>
              <w:t>Футошки пут – Сомборска рампа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D03BD3" w:rsidRDefault="006F72F8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Исправљање висеће лантерне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Default="006F72F8" w:rsidP="006F72F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5E0C3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Новосадски пут – Соње Маринковић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Default="006F72F8" w:rsidP="006F72F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Монтажа</w:t>
            </w:r>
            <w:r w:rsidR="00284AE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сенила на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висећој </w:t>
            </w:r>
            <w:r w:rsidR="00284AE3">
              <w:rPr>
                <w:rFonts w:cs="Arial"/>
                <w:color w:val="000000"/>
                <w:sz w:val="18"/>
                <w:szCs w:val="18"/>
                <w:lang w:val="sr-Cyrl-RS"/>
              </w:rPr>
              <w:t>лантерни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Pr="00A82372" w:rsidRDefault="00084206" w:rsidP="009A5A4D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sectPr w:rsidR="00F41806" w:rsidRPr="00A82372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706" w:rsidRDefault="00177706" w:rsidP="00612BF5">
      <w:r>
        <w:separator/>
      </w:r>
    </w:p>
  </w:endnote>
  <w:endnote w:type="continuationSeparator" w:id="0">
    <w:p w:rsidR="00177706" w:rsidRDefault="00177706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706" w:rsidRDefault="00177706" w:rsidP="00612BF5">
      <w:r>
        <w:separator/>
      </w:r>
    </w:p>
  </w:footnote>
  <w:footnote w:type="continuationSeparator" w:id="0">
    <w:p w:rsidR="00177706" w:rsidRDefault="00177706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1777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890"/>
    <w:rsid w:val="002810A9"/>
    <w:rsid w:val="00281214"/>
    <w:rsid w:val="00281621"/>
    <w:rsid w:val="0028183D"/>
    <w:rsid w:val="00281C96"/>
    <w:rsid w:val="00283210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447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698"/>
    <w:rsid w:val="004738C3"/>
    <w:rsid w:val="00474148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43CA"/>
    <w:rsid w:val="004C47B5"/>
    <w:rsid w:val="004C4A50"/>
    <w:rsid w:val="004C4E6C"/>
    <w:rsid w:val="004C5958"/>
    <w:rsid w:val="004C692D"/>
    <w:rsid w:val="004C69F9"/>
    <w:rsid w:val="004C7160"/>
    <w:rsid w:val="004C7F96"/>
    <w:rsid w:val="004D012B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29D"/>
    <w:rsid w:val="00517DA3"/>
    <w:rsid w:val="00520C9A"/>
    <w:rsid w:val="00520ED6"/>
    <w:rsid w:val="00520FB1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6428"/>
    <w:rsid w:val="006066A3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A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A8A"/>
    <w:rsid w:val="00747D26"/>
    <w:rsid w:val="0075042F"/>
    <w:rsid w:val="00750668"/>
    <w:rsid w:val="00751E8D"/>
    <w:rsid w:val="0075257F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DD8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6267"/>
    <w:rsid w:val="00A96A9D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E78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3A4C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7F9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0A5C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D09"/>
    <w:rsid w:val="00EC23B0"/>
    <w:rsid w:val="00EC367C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12F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80137-16E7-4439-805A-D4E08BDE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16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5</cp:revision>
  <cp:lastPrinted>2025-06-03T08:32:00Z</cp:lastPrinted>
  <dcterms:created xsi:type="dcterms:W3CDTF">2025-06-03T08:17:00Z</dcterms:created>
  <dcterms:modified xsi:type="dcterms:W3CDTF">2025-06-03T08:33:00Z</dcterms:modified>
</cp:coreProperties>
</file>