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15944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15944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A15944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Default="00F5112F" w:rsidP="00311EF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311E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Велебитске до Паје Радосављевића</w:t>
            </w:r>
          </w:p>
          <w:p w:rsidR="008F0E20" w:rsidRDefault="008F0E20" w:rsidP="00311EF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F0E2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Сечањска крак код бр.9 </w:t>
            </w:r>
            <w:bookmarkStart w:id="0" w:name="_GoBack"/>
            <w:bookmarkEnd w:id="0"/>
          </w:p>
          <w:p w:rsidR="008F0E20" w:rsidRPr="00AB746B" w:rsidRDefault="008F0E20" w:rsidP="008F0E2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F0E2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раскрсница Боже Кузмановића и Савске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F6" w:rsidRDefault="00311EF6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A46BB6" w:rsidRDefault="00CB7C37" w:rsidP="00311E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</w:t>
            </w:r>
            <w:r w:rsidR="008F0E20">
              <w:rPr>
                <w:rFonts w:cs="Arial"/>
                <w:color w:val="000000"/>
                <w:sz w:val="18"/>
                <w:szCs w:val="18"/>
                <w:lang w:val="sr-Cyrl-RS"/>
              </w:rPr>
              <w:t>и саобраћајне површине</w:t>
            </w:r>
          </w:p>
          <w:p w:rsidR="00A46BB6" w:rsidRDefault="00A46BB6" w:rsidP="00311E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8F0E20" w:rsidRPr="008F0E20" w:rsidRDefault="008F0E20" w:rsidP="00311E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51188F" w:rsidRDefault="0051188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Pr="00DF4DBC" w:rsidRDefault="00311EF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311EF6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6" w:rsidRPr="00A46BB6" w:rsidRDefault="00A46BB6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бр.2а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</w:t>
            </w:r>
          </w:p>
          <w:p w:rsidR="00D16AED" w:rsidRPr="00D16AED" w:rsidRDefault="00A46BB6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Горње Сајлово и Симе Ћирковића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F5112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40F22">
              <w:rPr>
                <w:rFonts w:cs="Arial"/>
                <w:color w:val="000000"/>
                <w:sz w:val="18"/>
                <w:szCs w:val="18"/>
                <w:lang w:val="sr-Cyrl-RS"/>
              </w:rPr>
              <w:t>Јегричка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A46BB6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Pr="00AF7A8A" w:rsidRDefault="00CB7C37" w:rsidP="00A46B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46BB6">
              <w:rPr>
                <w:rFonts w:cs="Arial"/>
                <w:color w:val="000000"/>
                <w:sz w:val="18"/>
                <w:szCs w:val="18"/>
                <w:lang w:val="sr-Cyrl-RS"/>
              </w:rPr>
              <w:t>Раде Смиљанова од Велебитске до Орахове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A46BB6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Pr="00AF7A8A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440F22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</w:t>
            </w:r>
            <w:r w:rsidR="00CB7C37">
              <w:rPr>
                <w:rFonts w:cs="Arial"/>
                <w:color w:val="000000"/>
                <w:sz w:val="18"/>
                <w:szCs w:val="18"/>
                <w:lang w:val="sr-Cyrl-RS"/>
              </w:rPr>
              <w:t>канала</w:t>
            </w:r>
          </w:p>
        </w:tc>
      </w:tr>
    </w:tbl>
    <w:p w:rsidR="00C41B63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CB7C37" w:rsidRPr="004141ED" w:rsidRDefault="00CB7C37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A15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1594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15944" w:rsidRPr="00A15944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Бојовића</w:t>
            </w:r>
            <w:r w:rsidR="00A15944">
              <w:rPr>
                <w:rFonts w:cs="Arial"/>
                <w:color w:val="000000"/>
                <w:sz w:val="18"/>
                <w:szCs w:val="18"/>
                <w:lang w:val="sr-Cyrl-RS"/>
              </w:rPr>
              <w:t>-Јована Суботића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9B355E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  <w:r w:rsidR="00A1594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скидање налепница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016272" w:rsidP="00A1594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15944">
              <w:rPr>
                <w:rFonts w:cs="Arial"/>
                <w:color w:val="000000"/>
                <w:sz w:val="18"/>
                <w:szCs w:val="18"/>
                <w:lang w:val="sr-Cyrl-RS"/>
              </w:rPr>
              <w:t>Краљевића Марка – Булевар Краља Петра Првог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A15944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</w:t>
            </w:r>
          </w:p>
        </w:tc>
      </w:tr>
      <w:tr w:rsidR="0001627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3977BD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A15944" w:rsidP="00A1594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A15944"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Кондића-Руменачка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016272" w:rsidP="00A15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15944">
              <w:rPr>
                <w:rFonts w:cs="Arial"/>
                <w:color w:val="000000"/>
                <w:sz w:val="18"/>
                <w:szCs w:val="18"/>
                <w:lang w:val="sr-Cyrl-RS"/>
              </w:rPr>
              <w:t>држача на возачкој латерни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3C" w:rsidRDefault="0013323C" w:rsidP="00612BF5">
      <w:r>
        <w:separator/>
      </w:r>
    </w:p>
  </w:endnote>
  <w:endnote w:type="continuationSeparator" w:id="0">
    <w:p w:rsidR="0013323C" w:rsidRDefault="0013323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3C" w:rsidRDefault="0013323C" w:rsidP="00612BF5">
      <w:r>
        <w:separator/>
      </w:r>
    </w:p>
  </w:footnote>
  <w:footnote w:type="continuationSeparator" w:id="0">
    <w:p w:rsidR="0013323C" w:rsidRDefault="0013323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3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0EF2-A9B0-45B4-8439-B0D793B2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2025-05-19T06:59:00Z</cp:lastPrinted>
  <dcterms:created xsi:type="dcterms:W3CDTF">2025-05-15T09:24:00Z</dcterms:created>
  <dcterms:modified xsi:type="dcterms:W3CDTF">2025-05-21T10:09:00Z</dcterms:modified>
</cp:coreProperties>
</file>