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016272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Уторак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20.</w:t>
      </w:r>
      <w:r w:rsidR="00D80D30">
        <w:rPr>
          <w:rFonts w:cs="Calibri"/>
          <w:b/>
          <w:color w:val="000000"/>
          <w:sz w:val="20"/>
          <w:szCs w:val="20"/>
          <w:lang w:val="sr-Cyrl-RS"/>
        </w:rPr>
        <w:t>05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116"/>
        <w:gridCol w:w="5016"/>
      </w:tblGrid>
      <w:tr w:rsidR="00AB746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E6" w:rsidRPr="003D5B50" w:rsidRDefault="0067484E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3D5B50"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2F" w:rsidRPr="00AB746B" w:rsidRDefault="00F5112F" w:rsidP="00311EF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F5112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 w:rsidR="00311EF6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Боже Кузмановића од Велебитске до Паје Радосављевића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F6" w:rsidRDefault="00311EF6" w:rsidP="005A2C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  <w:p w:rsidR="00311EF6" w:rsidRDefault="00CB7C37" w:rsidP="00311EF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  <w:p w:rsidR="0051188F" w:rsidRDefault="0051188F" w:rsidP="005A2C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</w:tr>
      <w:tr w:rsidR="004139B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BB" w:rsidRPr="003D5B50" w:rsidRDefault="004139B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3D5B50">
              <w:rPr>
                <w:rFonts w:cs="Calibri"/>
                <w:b/>
                <w:sz w:val="18"/>
                <w:szCs w:val="18"/>
                <w:lang w:val="sr-Cyrl-RS"/>
              </w:rPr>
              <w:t xml:space="preserve">Иванић Горан 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FB" w:rsidRDefault="00024C1C" w:rsidP="00024C1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 w:rsidR="001B5666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Милунке Савић од Војводе Путника до Његошеве</w:t>
            </w:r>
          </w:p>
          <w:p w:rsidR="00024C1C" w:rsidRPr="00024C1C" w:rsidRDefault="00024C1C" w:rsidP="00024C1C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024C1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BB" w:rsidRDefault="00024C1C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  <w:p w:rsidR="00024C1C" w:rsidRDefault="00024C1C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  <w:p w:rsidR="00024C1C" w:rsidRDefault="00024C1C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депоније</w:t>
            </w:r>
          </w:p>
        </w:tc>
      </w:tr>
      <w:tr w:rsidR="00AB746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Pr="003D5B50" w:rsidRDefault="00BC5FBD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37" w:rsidRPr="00CB7C37" w:rsidRDefault="00F5112F" w:rsidP="00F5112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F5112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Његошева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E3" w:rsidRDefault="00CB7C37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 и у</w:t>
            </w:r>
            <w:r w:rsidR="00F5112F">
              <w:rPr>
                <w:rFonts w:cs="Arial"/>
                <w:color w:val="000000"/>
                <w:sz w:val="18"/>
                <w:szCs w:val="18"/>
                <w:lang w:val="sr-Cyrl-RS"/>
              </w:rPr>
              <w:t>ређење банкина</w:t>
            </w:r>
          </w:p>
        </w:tc>
      </w:tr>
      <w:tr w:rsidR="005D1AE3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AB" w:rsidRPr="003D5B50" w:rsidRDefault="008E04A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A" w:rsidRPr="00DF4DBC" w:rsidRDefault="00311EF6" w:rsidP="0096478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F5112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Боже Кузмановића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A" w:rsidRDefault="00311EF6" w:rsidP="00DF4DB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D16AED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A" w:rsidRPr="003D5B50" w:rsidRDefault="008E04A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ED" w:rsidRPr="00D16AED" w:rsidRDefault="00CB7C37" w:rsidP="00F01711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01627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016272">
              <w:rPr>
                <w:rFonts w:cs="Arial"/>
                <w:color w:val="000000"/>
                <w:sz w:val="18"/>
                <w:szCs w:val="18"/>
                <w:lang w:val="sr-Cyrl-RS"/>
              </w:rPr>
              <w:t>VII војвођанск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е</w:t>
            </w:r>
            <w:r w:rsidRPr="00016272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бригад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е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ED" w:rsidRDefault="00440F22" w:rsidP="00F017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успоривача брзине од асфалта</w:t>
            </w:r>
          </w:p>
        </w:tc>
      </w:tr>
      <w:tr w:rsidR="001B5666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66" w:rsidRPr="003D5B50" w:rsidRDefault="00F5112F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AB" w:rsidRPr="001B5666" w:rsidRDefault="00440F22" w:rsidP="00F5112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440F22">
              <w:rPr>
                <w:rFonts w:cs="Arial"/>
                <w:color w:val="000000"/>
                <w:sz w:val="18"/>
                <w:szCs w:val="18"/>
                <w:lang w:val="sr-Cyrl-RS"/>
              </w:rPr>
              <w:t>Јегричка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66" w:rsidRDefault="00440F22" w:rsidP="00CB7C3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Припрема коловоза </w:t>
            </w:r>
            <w:r w:rsidR="00F01711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 поправку асфалтом</w:t>
            </w:r>
          </w:p>
        </w:tc>
      </w:tr>
      <w:tr w:rsidR="006B43DE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E" w:rsidRDefault="007C77AB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AB" w:rsidRDefault="00CB7C37" w:rsidP="00753C8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CB7C37">
              <w:rPr>
                <w:rFonts w:cs="Arial"/>
                <w:color w:val="000000"/>
                <w:sz w:val="18"/>
                <w:szCs w:val="18"/>
                <w:lang w:val="sr-Cyrl-RS"/>
              </w:rPr>
              <w:t>Горње Сајлово</w:t>
            </w:r>
          </w:p>
          <w:p w:rsidR="00CB7C37" w:rsidRDefault="00CB7C37" w:rsidP="00753C8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CB7C3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Футошки пут код бр.14д</w:t>
            </w:r>
          </w:p>
          <w:p w:rsidR="00CB7C37" w:rsidRPr="00AF7A8A" w:rsidRDefault="00CB7C37" w:rsidP="00753C8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CB7C3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Каћ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, Партизанска</w:t>
            </w:r>
            <w:bookmarkStart w:id="0" w:name="_GoBack"/>
            <w:bookmarkEnd w:id="0"/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AB" w:rsidRDefault="00CB7C37" w:rsidP="001B566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  <w:p w:rsidR="00CB7C37" w:rsidRDefault="00CB7C37" w:rsidP="001B566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пешачке стазе</w:t>
            </w:r>
          </w:p>
          <w:p w:rsidR="00CB7C37" w:rsidRDefault="00CB7C37" w:rsidP="001B566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AF7A8A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8A" w:rsidRDefault="00AF7A8A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2F" w:rsidRDefault="00440F22" w:rsidP="00F5112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Солунских добровољаца (део), бус окретница</w:t>
            </w:r>
          </w:p>
          <w:p w:rsidR="00CB7C37" w:rsidRPr="00AF7A8A" w:rsidRDefault="00CB7C37" w:rsidP="00F5112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CB7C3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Милунке Савић-продужетак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8A" w:rsidRDefault="00440F22" w:rsidP="00CB7C3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Уређење </w:t>
            </w:r>
            <w:r w:rsidR="00CB7C37">
              <w:rPr>
                <w:rFonts w:cs="Arial"/>
                <w:color w:val="000000"/>
                <w:sz w:val="18"/>
                <w:szCs w:val="18"/>
                <w:lang w:val="sr-Cyrl-RS"/>
              </w:rPr>
              <w:t>канала</w:t>
            </w:r>
          </w:p>
          <w:p w:rsidR="00CB7C37" w:rsidRDefault="00CB7C37" w:rsidP="00CB7C3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</w:tbl>
    <w:p w:rsidR="00C41B63" w:rsidRDefault="00C41B63" w:rsidP="004D012B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Cyrl-RS"/>
        </w:rPr>
      </w:pPr>
    </w:p>
    <w:p w:rsidR="00CB7C37" w:rsidRDefault="00CB7C37" w:rsidP="00CB7C37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ЈП „ПУТЕВИ СРБИЈЕ“</w:t>
      </w:r>
    </w:p>
    <w:tbl>
      <w:tblPr>
        <w:tblW w:w="0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CB7C37" w:rsidTr="009335DC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37" w:rsidRDefault="00CB7C37" w:rsidP="009335DC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37" w:rsidRDefault="00CB7C37" w:rsidP="00CB7C37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>II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313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(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Раковац-Змајевац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37" w:rsidRDefault="00CB7C37" w:rsidP="009335D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CB7C37" w:rsidTr="009335DC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37" w:rsidRDefault="00CB7C37" w:rsidP="009335DC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37" w:rsidRDefault="00CB7C37" w:rsidP="00CB7C37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>II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113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(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Степановићево-Кисач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37" w:rsidRDefault="00CB7C37" w:rsidP="009335D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CB7C37" w:rsidRPr="004141ED" w:rsidRDefault="00CB7C37" w:rsidP="004D012B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Cyrl-RS"/>
        </w:rPr>
      </w:pPr>
    </w:p>
    <w:p w:rsidR="00E44622" w:rsidRPr="00815F91" w:rsidRDefault="00C41B63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E44622"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10"/>
        <w:gridCol w:w="4962"/>
      </w:tblGrid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BB3A4C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4C" w:rsidRPr="003977BD" w:rsidRDefault="00BB3A4C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4C" w:rsidRPr="00BB3A4C" w:rsidRDefault="00BB3A4C" w:rsidP="00297B3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A4C" w:rsidRDefault="00BB3A4C" w:rsidP="00F5112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Обележавање и фарбање </w:t>
            </w:r>
            <w:r w:rsidR="00F5112F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хоризонталне сигнализације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на коловозу</w:t>
            </w:r>
          </w:p>
        </w:tc>
      </w:tr>
      <w:tr w:rsidR="00937B05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05" w:rsidRPr="003977BD" w:rsidRDefault="00937B05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22" w:rsidRPr="00446393" w:rsidRDefault="00016272" w:rsidP="0001627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 w:rsidRPr="0001627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016272">
              <w:rPr>
                <w:rFonts w:cs="Arial"/>
                <w:color w:val="000000"/>
                <w:sz w:val="18"/>
                <w:szCs w:val="18"/>
                <w:lang w:val="sr-Cyrl-RS"/>
              </w:rPr>
              <w:t>VII војвођанск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е</w:t>
            </w:r>
            <w:r w:rsidRPr="00016272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бригад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е</w:t>
            </w:r>
            <w:r w:rsidRPr="00016272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05" w:rsidRDefault="0001627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016272">
              <w:rPr>
                <w:rFonts w:cs="Arial"/>
                <w:color w:val="000000"/>
                <w:sz w:val="18"/>
                <w:szCs w:val="18"/>
                <w:lang w:val="sr-Cyrl-RS"/>
              </w:rPr>
              <w:t>Израда асфалтних успоривача брзине и постављање вертикалне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сигнализације </w:t>
            </w:r>
            <w:r w:rsidRPr="00016272">
              <w:rPr>
                <w:rFonts w:cs="Arial"/>
                <w:color w:val="000000"/>
                <w:sz w:val="18"/>
                <w:szCs w:val="18"/>
                <w:lang w:val="sr-Cyrl-RS"/>
              </w:rPr>
              <w:t>по ТРС С-261/24</w:t>
            </w:r>
          </w:p>
        </w:tc>
      </w:tr>
      <w:tr w:rsidR="00440F22" w:rsidRPr="00016272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22" w:rsidRPr="003977BD" w:rsidRDefault="00440F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22" w:rsidRPr="00024C1C" w:rsidRDefault="00016272" w:rsidP="00F5112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Ковиљ, </w:t>
            </w:r>
            <w:r w:rsidRPr="00016272">
              <w:rPr>
                <w:rFonts w:cs="Arial"/>
                <w:color w:val="000000"/>
                <w:sz w:val="18"/>
                <w:szCs w:val="18"/>
                <w:lang w:val="sr-Cyrl-RS"/>
              </w:rPr>
              <w:t>Лазе Костића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22" w:rsidRDefault="0001627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016272"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хоризонталне сигнализације и постављање вертикалне</w:t>
            </w:r>
            <w:r w:rsidRPr="00016272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сигнализације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по </w:t>
            </w:r>
            <w:r w:rsidRPr="00016272">
              <w:rPr>
                <w:rFonts w:cs="Arial"/>
                <w:color w:val="000000"/>
                <w:sz w:val="18"/>
                <w:szCs w:val="18"/>
                <w:lang w:val="sr-Cyrl-RS"/>
              </w:rPr>
              <w:t>ТРС С-399/24</w:t>
            </w:r>
          </w:p>
        </w:tc>
      </w:tr>
      <w:tr w:rsidR="00016272" w:rsidRPr="00016272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72" w:rsidRPr="003977BD" w:rsidRDefault="0001627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72" w:rsidRDefault="00016272" w:rsidP="00F5112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016272">
              <w:rPr>
                <w:rFonts w:cs="Arial"/>
                <w:color w:val="000000"/>
                <w:sz w:val="18"/>
                <w:szCs w:val="18"/>
                <w:lang w:val="sr-Cyrl-RS"/>
              </w:rPr>
              <w:t>Ђорђа Сервицког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72" w:rsidRPr="00016272" w:rsidRDefault="0001627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016272"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хоризонталне сигнализације и постављање вертикалне сигнализације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по </w:t>
            </w:r>
            <w:r w:rsidRPr="00016272">
              <w:rPr>
                <w:rFonts w:cs="Arial"/>
                <w:color w:val="000000"/>
                <w:sz w:val="18"/>
                <w:szCs w:val="18"/>
                <w:lang w:val="sr-Cyrl-RS"/>
              </w:rPr>
              <w:t>ТРС С-116/25</w:t>
            </w:r>
          </w:p>
        </w:tc>
      </w:tr>
      <w:tr w:rsidR="00016272" w:rsidRPr="00016272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72" w:rsidRPr="003977BD" w:rsidRDefault="0001627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72" w:rsidRDefault="00016272" w:rsidP="00F5112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016272">
              <w:rPr>
                <w:rFonts w:cs="Arial"/>
                <w:color w:val="000000"/>
                <w:sz w:val="18"/>
                <w:szCs w:val="18"/>
                <w:lang w:val="sr-Cyrl-RS"/>
              </w:rPr>
              <w:t>Београдски кеј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72" w:rsidRPr="00016272" w:rsidRDefault="0001627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016272"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хоризонталне сигнализације</w:t>
            </w:r>
          </w:p>
        </w:tc>
      </w:tr>
      <w:tr w:rsidR="007E413B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7D1AA1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3977BD" w:rsidRDefault="007D1AA1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7D1AA1" w:rsidRDefault="007D1AA1" w:rsidP="0001627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016272">
              <w:rPr>
                <w:rFonts w:cs="Arial"/>
                <w:color w:val="000000"/>
                <w:sz w:val="18"/>
                <w:szCs w:val="18"/>
                <w:lang w:val="sr-Cyrl-RS"/>
              </w:rPr>
              <w:t>Приморска-Темерински пут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0778E0" w:rsidRDefault="009B355E" w:rsidP="007443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сенила</w:t>
            </w:r>
          </w:p>
        </w:tc>
      </w:tr>
      <w:tr w:rsidR="006D18F1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1" w:rsidRPr="003977BD" w:rsidRDefault="006D18F1" w:rsidP="006D18F1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1" w:rsidRDefault="00016272" w:rsidP="006D18F1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016272">
              <w:rPr>
                <w:rFonts w:cs="Arial"/>
                <w:color w:val="000000"/>
                <w:sz w:val="18"/>
                <w:szCs w:val="18"/>
                <w:lang w:val="sr-Cyrl-RS"/>
              </w:rPr>
              <w:t>Мајке Југовић-Темерински пут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1" w:rsidRPr="003977BD" w:rsidRDefault="00016272" w:rsidP="006D18F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Монтажа сенила</w:t>
            </w:r>
          </w:p>
        </w:tc>
      </w:tr>
      <w:tr w:rsidR="00016272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72" w:rsidRPr="003977BD" w:rsidRDefault="00016272" w:rsidP="006D18F1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72" w:rsidRDefault="00016272" w:rsidP="006D18F1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016272">
              <w:rPr>
                <w:rFonts w:cs="Arial"/>
                <w:color w:val="000000"/>
                <w:sz w:val="18"/>
                <w:szCs w:val="18"/>
                <w:lang w:val="sr-Cyrl-RS"/>
              </w:rPr>
              <w:t>Дечанска-Темерински пут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72" w:rsidRDefault="00016272" w:rsidP="006D18F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сенила</w:t>
            </w:r>
          </w:p>
        </w:tc>
      </w:tr>
      <w:tr w:rsidR="006D18F1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1" w:rsidRPr="003977BD" w:rsidRDefault="006D18F1" w:rsidP="006D18F1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1" w:rsidRPr="009E0DD8" w:rsidRDefault="006D18F1" w:rsidP="0001627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016272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Војводе Степе-Бате Бркића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1" w:rsidRDefault="00016272" w:rsidP="006D18F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сенила</w:t>
            </w:r>
          </w:p>
        </w:tc>
      </w:tr>
    </w:tbl>
    <w:p w:rsidR="0011300E" w:rsidRDefault="0011300E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77091" w:rsidRDefault="00A7709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8D6FFB" w:rsidRDefault="00F41806" w:rsidP="00F41806">
      <w:pPr>
        <w:rPr>
          <w:rFonts w:cs="Arial"/>
          <w:sz w:val="18"/>
          <w:szCs w:val="18"/>
          <w:lang w:val="sr-Cyrl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22C" w:rsidRDefault="0010422C" w:rsidP="00612BF5">
      <w:r>
        <w:separator/>
      </w:r>
    </w:p>
  </w:endnote>
  <w:endnote w:type="continuationSeparator" w:id="0">
    <w:p w:rsidR="0010422C" w:rsidRDefault="0010422C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22C" w:rsidRDefault="0010422C" w:rsidP="00612BF5">
      <w:r>
        <w:separator/>
      </w:r>
    </w:p>
  </w:footnote>
  <w:footnote w:type="continuationSeparator" w:id="0">
    <w:p w:rsidR="0010422C" w:rsidRDefault="0010422C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10422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22C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1B4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51B0"/>
    <w:rsid w:val="001B52D1"/>
    <w:rsid w:val="001B5666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F89"/>
    <w:rsid w:val="001C5ED6"/>
    <w:rsid w:val="001C696F"/>
    <w:rsid w:val="001C7CD0"/>
    <w:rsid w:val="001C7DA3"/>
    <w:rsid w:val="001D0396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890"/>
    <w:rsid w:val="002810A9"/>
    <w:rsid w:val="00281214"/>
    <w:rsid w:val="00281621"/>
    <w:rsid w:val="0028183D"/>
    <w:rsid w:val="00281C96"/>
    <w:rsid w:val="00283210"/>
    <w:rsid w:val="00283D78"/>
    <w:rsid w:val="0028401F"/>
    <w:rsid w:val="002846FA"/>
    <w:rsid w:val="0028480C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447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B50"/>
    <w:rsid w:val="003D5EA0"/>
    <w:rsid w:val="003D60E9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C93"/>
    <w:rsid w:val="00412C9B"/>
    <w:rsid w:val="0041329D"/>
    <w:rsid w:val="004139BB"/>
    <w:rsid w:val="00413A82"/>
    <w:rsid w:val="004141ED"/>
    <w:rsid w:val="00416178"/>
    <w:rsid w:val="00416A98"/>
    <w:rsid w:val="004201EE"/>
    <w:rsid w:val="00420D4D"/>
    <w:rsid w:val="00421404"/>
    <w:rsid w:val="00421650"/>
    <w:rsid w:val="004218B2"/>
    <w:rsid w:val="00422327"/>
    <w:rsid w:val="00423915"/>
    <w:rsid w:val="00423B52"/>
    <w:rsid w:val="00423C5A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8C3"/>
    <w:rsid w:val="00474148"/>
    <w:rsid w:val="00474177"/>
    <w:rsid w:val="0047452F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1554"/>
    <w:rsid w:val="004B27A1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2A02"/>
    <w:rsid w:val="004C43CA"/>
    <w:rsid w:val="004C47B5"/>
    <w:rsid w:val="004C4A50"/>
    <w:rsid w:val="004C4E6C"/>
    <w:rsid w:val="004C692D"/>
    <w:rsid w:val="004C69F9"/>
    <w:rsid w:val="004C7160"/>
    <w:rsid w:val="004C7F96"/>
    <w:rsid w:val="004D012B"/>
    <w:rsid w:val="004D041A"/>
    <w:rsid w:val="004D2759"/>
    <w:rsid w:val="004D2F1F"/>
    <w:rsid w:val="004D3267"/>
    <w:rsid w:val="004D3F07"/>
    <w:rsid w:val="004D3FB4"/>
    <w:rsid w:val="004D5DEF"/>
    <w:rsid w:val="004D61E3"/>
    <w:rsid w:val="004D623F"/>
    <w:rsid w:val="004D65C9"/>
    <w:rsid w:val="004D6739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29D"/>
    <w:rsid w:val="00517DA3"/>
    <w:rsid w:val="00520C9A"/>
    <w:rsid w:val="00520ED6"/>
    <w:rsid w:val="00520FB1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64A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704"/>
    <w:rsid w:val="005E2D4D"/>
    <w:rsid w:val="005E37A9"/>
    <w:rsid w:val="005E3F8F"/>
    <w:rsid w:val="005E4478"/>
    <w:rsid w:val="005E46CC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AFC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DD6"/>
    <w:rsid w:val="00657EED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B3D"/>
    <w:rsid w:val="00701551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34F"/>
    <w:rsid w:val="00720E3C"/>
    <w:rsid w:val="007222A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43EB"/>
    <w:rsid w:val="007450A3"/>
    <w:rsid w:val="007460E1"/>
    <w:rsid w:val="00747A8A"/>
    <w:rsid w:val="00747D26"/>
    <w:rsid w:val="0075042F"/>
    <w:rsid w:val="00750668"/>
    <w:rsid w:val="00751E8D"/>
    <w:rsid w:val="0075257F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43DC"/>
    <w:rsid w:val="007C49C7"/>
    <w:rsid w:val="007C5A48"/>
    <w:rsid w:val="007C67B5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2C8E"/>
    <w:rsid w:val="00832DB2"/>
    <w:rsid w:val="008330D6"/>
    <w:rsid w:val="0083325C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34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7A31"/>
    <w:rsid w:val="00887CCF"/>
    <w:rsid w:val="00890E5D"/>
    <w:rsid w:val="008913DA"/>
    <w:rsid w:val="0089199C"/>
    <w:rsid w:val="00893AD0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2B0"/>
    <w:rsid w:val="008C2678"/>
    <w:rsid w:val="008C287A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9A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EE"/>
    <w:rsid w:val="0091018E"/>
    <w:rsid w:val="009101D6"/>
    <w:rsid w:val="009110E4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23ED"/>
    <w:rsid w:val="0093249B"/>
    <w:rsid w:val="009325F8"/>
    <w:rsid w:val="00932D47"/>
    <w:rsid w:val="0093340B"/>
    <w:rsid w:val="00933920"/>
    <w:rsid w:val="00933996"/>
    <w:rsid w:val="00934BF6"/>
    <w:rsid w:val="009355EC"/>
    <w:rsid w:val="00935D58"/>
    <w:rsid w:val="00935ECA"/>
    <w:rsid w:val="00937939"/>
    <w:rsid w:val="00937B05"/>
    <w:rsid w:val="00937F82"/>
    <w:rsid w:val="0094015D"/>
    <w:rsid w:val="00941B70"/>
    <w:rsid w:val="00941CA3"/>
    <w:rsid w:val="00941D85"/>
    <w:rsid w:val="00943239"/>
    <w:rsid w:val="0094379B"/>
    <w:rsid w:val="00943DAC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DD8"/>
    <w:rsid w:val="009E0E77"/>
    <w:rsid w:val="009E0F65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6267"/>
    <w:rsid w:val="00A96A9D"/>
    <w:rsid w:val="00A96E2A"/>
    <w:rsid w:val="00A97093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A80"/>
    <w:rsid w:val="00AA4F4B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CBD"/>
    <w:rsid w:val="00AE200D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FB8"/>
    <w:rsid w:val="00B06ECA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DBB"/>
    <w:rsid w:val="00B642C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5E78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3A4C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C60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6EF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4BA"/>
    <w:rsid w:val="00C90AD7"/>
    <w:rsid w:val="00C91578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CD2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455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76F"/>
    <w:rsid w:val="00DF4DBC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FDA"/>
    <w:rsid w:val="00E60A5C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B7F"/>
    <w:rsid w:val="00E7389F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3419"/>
    <w:rsid w:val="00E93782"/>
    <w:rsid w:val="00E941E8"/>
    <w:rsid w:val="00E9728A"/>
    <w:rsid w:val="00E97AAB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F81"/>
    <w:rsid w:val="00EC1D09"/>
    <w:rsid w:val="00EC23B0"/>
    <w:rsid w:val="00EC367C"/>
    <w:rsid w:val="00EC4C1F"/>
    <w:rsid w:val="00EC52A2"/>
    <w:rsid w:val="00EC5A58"/>
    <w:rsid w:val="00EC6284"/>
    <w:rsid w:val="00ED1416"/>
    <w:rsid w:val="00ED151F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12F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22CD"/>
    <w:rsid w:val="00FB2B9D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BEEDD-4AA3-4592-8D39-5AA0382D7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112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12</cp:revision>
  <cp:lastPrinted>2025-05-19T06:59:00Z</cp:lastPrinted>
  <dcterms:created xsi:type="dcterms:W3CDTF">2025-05-15T09:24:00Z</dcterms:created>
  <dcterms:modified xsi:type="dcterms:W3CDTF">2025-05-20T10:39:00Z</dcterms:modified>
</cp:coreProperties>
</file>