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64A1C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4A1C">
        <w:rPr>
          <w:rFonts w:cs="Calibri"/>
          <w:b/>
          <w:color w:val="000000"/>
          <w:sz w:val="20"/>
          <w:szCs w:val="20"/>
          <w:lang w:val="sr-Latn-RS"/>
        </w:rPr>
        <w:t>14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A8" w:rsidRPr="00AB746B" w:rsidRDefault="00024C1C" w:rsidP="00E23E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Сечањаске до Савске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A8" w:rsidRDefault="00446393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BC5FB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024C1C" w:rsidP="008E04A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Велики рит, Мали рит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024C1C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1C" w:rsidRDefault="001B566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6478A">
              <w:rPr>
                <w:rFonts w:cs="Arial"/>
                <w:color w:val="000000"/>
                <w:sz w:val="18"/>
                <w:szCs w:val="18"/>
                <w:lang w:val="sr-Cyrl-RS"/>
              </w:rPr>
              <w:t>Калмана Ланга код бр.4, раскрсница Илариона Руварца/ Мелхиора Ердујхељија, Сентандрејски пут код ТЦ Биг</w:t>
            </w:r>
          </w:p>
          <w:p w:rsidR="0096478A" w:rsidRPr="00DF4DBC" w:rsidRDefault="0096478A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647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Радничка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Default="00D16AED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F4DBC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  <w:p w:rsidR="0096478A" w:rsidRDefault="0096478A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96478A" w:rsidRDefault="0096478A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96478A" w:rsidRDefault="0096478A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F01711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16AE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0543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F0171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8E04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7C77AB" w:rsidP="007C77A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53C85"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F01711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AF7A8A" w:rsidRDefault="00753C85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B43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AF7A8A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</w:t>
            </w:r>
            <w:r w:rsidR="007C77A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банкина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Pr="00AF7A8A" w:rsidRDefault="00753C85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AF7A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Божидара Аџије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753C85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1546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војводе Ст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BB3A4C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3977BD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BB3A4C" w:rsidRDefault="00BB3A4C" w:rsidP="001546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54629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Руменачка, Браће Поповић, Хаџи Рувимова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Default="00BB3A4C" w:rsidP="00BB3A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446393" w:rsidRDefault="00154629" w:rsidP="001546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7B05" w:rsidRPr="00937B0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37B0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саобраћајне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2866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86623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Новосадског партизанског одреда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8D2815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постоља, монтажа лантерни</w:t>
            </w:r>
          </w:p>
        </w:tc>
      </w:tr>
      <w:tr w:rsidR="009E0DD8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Pr="003977BD" w:rsidRDefault="009E0DD8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Pr="009E0DD8" w:rsidRDefault="009E0DD8" w:rsidP="00EB79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B799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Стевана Мусића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D8" w:rsidRDefault="00EB7993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на пешачким лантернама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27" w:rsidRDefault="00422327" w:rsidP="00612BF5">
      <w:r>
        <w:separator/>
      </w:r>
    </w:p>
  </w:endnote>
  <w:endnote w:type="continuationSeparator" w:id="0">
    <w:p w:rsidR="00422327" w:rsidRDefault="0042232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27" w:rsidRDefault="00422327" w:rsidP="00612BF5">
      <w:r>
        <w:separator/>
      </w:r>
    </w:p>
  </w:footnote>
  <w:footnote w:type="continuationSeparator" w:id="0">
    <w:p w:rsidR="00422327" w:rsidRDefault="0042232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223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0A6B-15BD-4B51-B8A2-53ABE7B7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2025-05-13T05:43:00Z</cp:lastPrinted>
  <dcterms:created xsi:type="dcterms:W3CDTF">2025-05-14T10:00:00Z</dcterms:created>
  <dcterms:modified xsi:type="dcterms:W3CDTF">2025-05-14T10:39:00Z</dcterms:modified>
</cp:coreProperties>
</file>