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A92D2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AB57A8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AB57A8">
        <w:rPr>
          <w:rFonts w:cs="Calibri"/>
          <w:b/>
          <w:color w:val="000000"/>
          <w:sz w:val="20"/>
          <w:szCs w:val="20"/>
          <w:lang w:val="sr-Latn-RS"/>
        </w:rPr>
        <w:t>13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D80D30">
        <w:rPr>
          <w:rFonts w:cs="Calibri"/>
          <w:b/>
          <w:color w:val="000000"/>
          <w:sz w:val="20"/>
          <w:szCs w:val="20"/>
          <w:lang w:val="sr-Cyrl-RS"/>
        </w:rPr>
        <w:t>05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116"/>
        <w:gridCol w:w="5016"/>
      </w:tblGrid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6" w:rsidRPr="003D5B50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C" w:rsidRDefault="00024C1C" w:rsidP="00E23EF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24C1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Боже Кузмановића од Сечањаске до Савске</w:t>
            </w:r>
          </w:p>
          <w:p w:rsidR="00AB57A8" w:rsidRPr="00AB746B" w:rsidRDefault="00AB57A8" w:rsidP="00E23EF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AB57A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Јегричка (продужетак)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C" w:rsidRDefault="00024C1C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AB57A8" w:rsidRDefault="00AB57A8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AB57A8" w:rsidRDefault="00AB57A8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4139B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Pr="003D5B50" w:rsidRDefault="004139B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 xml:space="preserve">Иванић Горан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B" w:rsidRDefault="00024C1C" w:rsidP="00024C1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1B566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 од Војводе Путника до Његошеве</w:t>
            </w:r>
          </w:p>
          <w:p w:rsidR="00024C1C" w:rsidRPr="00024C1C" w:rsidRDefault="00024C1C" w:rsidP="00024C1C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024C1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024C1C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024C1C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депоније</w:t>
            </w:r>
          </w:p>
        </w:tc>
      </w:tr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3D5B50" w:rsidRDefault="00BC5FBD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Pr="004139BB" w:rsidRDefault="00024C1C" w:rsidP="008E04AB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Велики рит, Мали рит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Default="00024C1C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5D1AE3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AB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C" w:rsidRPr="00DF4DBC" w:rsidRDefault="001B5666" w:rsidP="001B566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D1AE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BC5FBD">
              <w:rPr>
                <w:rFonts w:cs="Arial"/>
                <w:color w:val="000000"/>
                <w:sz w:val="18"/>
                <w:szCs w:val="18"/>
                <w:lang w:val="sr-Cyrl-RS"/>
              </w:rPr>
              <w:t>Горње сајлово код бр.5, Пролетерска код бр.5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AB" w:rsidRDefault="00D16AED" w:rsidP="00DF4D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DF4DBC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</w:t>
            </w:r>
            <w:r w:rsidR="005D1AE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  <w:bookmarkStart w:id="0" w:name="_GoBack"/>
            <w:bookmarkEnd w:id="0"/>
          </w:p>
        </w:tc>
      </w:tr>
      <w:tr w:rsidR="00D16AED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D" w:rsidRPr="00D16AED" w:rsidRDefault="00F01711" w:rsidP="00F0171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D16AE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Европе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D" w:rsidRDefault="00405436" w:rsidP="00F017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</w:t>
            </w:r>
            <w:r w:rsidR="00F01711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коловоза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1B5666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66" w:rsidRPr="003D5B50" w:rsidRDefault="008E04AB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AB" w:rsidRPr="001B5666" w:rsidRDefault="007C77AB" w:rsidP="007C77A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1B566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Његошева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66" w:rsidRDefault="00F01711" w:rsidP="001B56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6B43DE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E" w:rsidRDefault="007C77AB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AB" w:rsidRPr="00AF7A8A" w:rsidRDefault="007C77AB" w:rsidP="007C77A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Ковиљ</w:t>
            </w:r>
            <w:r w:rsidR="006B43D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Војвођанских бригада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AB" w:rsidRDefault="00AF7A8A" w:rsidP="001B56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</w:t>
            </w:r>
            <w:r w:rsidR="007C77A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банкина</w:t>
            </w:r>
          </w:p>
        </w:tc>
      </w:tr>
      <w:tr w:rsidR="00AF7A8A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8A" w:rsidRDefault="00AF7A8A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8A" w:rsidRPr="00AF7A8A" w:rsidRDefault="00AF7A8A" w:rsidP="007C77A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Солунских добровољаца (део), бус окретница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8A" w:rsidRDefault="00AF7A8A" w:rsidP="001B56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C41B63" w:rsidRPr="004141ED" w:rsidRDefault="00C41B63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937B05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05" w:rsidRPr="003977BD" w:rsidRDefault="00937B0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05" w:rsidRPr="003977BD" w:rsidRDefault="00937B0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37B0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Хаџи Рувимова, Булевар војводе Степе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05" w:rsidRPr="003977BD" w:rsidRDefault="00937B0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BB3A4C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C" w:rsidRPr="003977BD" w:rsidRDefault="00BB3A4C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C" w:rsidRPr="00BB3A4C" w:rsidRDefault="00BB3A4C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Руменачки пут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C" w:rsidRDefault="00BB3A4C" w:rsidP="00BB3A4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Обележавање и фарбање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уздужних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ознака на коловозу</w:t>
            </w:r>
          </w:p>
        </w:tc>
      </w:tr>
      <w:tr w:rsidR="00937B05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05" w:rsidRPr="003977BD" w:rsidRDefault="00937B0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05" w:rsidRDefault="00937B05" w:rsidP="00BB3A4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37B0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BB3A4C">
              <w:rPr>
                <w:rFonts w:cs="Arial"/>
                <w:color w:val="000000"/>
                <w:sz w:val="18"/>
                <w:szCs w:val="18"/>
                <w:lang w:val="sr-Cyrl-RS"/>
              </w:rPr>
              <w:t>Солнских добровољаца (бус окретница)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05" w:rsidRDefault="00937B0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саобраћајне сигнализације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D1AA1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3977BD" w:rsidRDefault="007D1AA1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3977BD" w:rsidRDefault="0085334D" w:rsidP="009110E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 - Дунавска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3977BD" w:rsidRDefault="008D2815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семафорске сигнализације</w:t>
            </w:r>
          </w:p>
        </w:tc>
      </w:tr>
      <w:tr w:rsidR="007D1AA1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3977BD" w:rsidRDefault="007D1AA1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7D1AA1" w:rsidRDefault="007D1AA1" w:rsidP="0028662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86623">
              <w:rPr>
                <w:rFonts w:cs="Arial"/>
                <w:color w:val="000000"/>
                <w:sz w:val="18"/>
                <w:szCs w:val="18"/>
                <w:lang w:val="sr-Cyrl-RS"/>
              </w:rPr>
              <w:t>Индустријска – Новосадског партизанског одреда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0778E0" w:rsidRDefault="008D2815" w:rsidP="007443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канализације, шахтова, постоља, монтажа лантерни</w:t>
            </w:r>
          </w:p>
        </w:tc>
      </w:tr>
      <w:tr w:rsidR="009E0DD8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D8" w:rsidRPr="003977BD" w:rsidRDefault="009E0DD8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D8" w:rsidRPr="009E0DD8" w:rsidRDefault="009E0DD8" w:rsidP="0028662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Слободана Јовановића (пешачки прелаз код Тозиног сокака)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D8" w:rsidRDefault="009E0DD8" w:rsidP="007443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обореног светлећег стубића</w:t>
            </w:r>
          </w:p>
        </w:tc>
      </w:tr>
    </w:tbl>
    <w:p w:rsidR="0011300E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4F" w:rsidRDefault="00F4174F" w:rsidP="00612BF5">
      <w:r>
        <w:separator/>
      </w:r>
    </w:p>
  </w:endnote>
  <w:endnote w:type="continuationSeparator" w:id="0">
    <w:p w:rsidR="00F4174F" w:rsidRDefault="00F4174F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4F" w:rsidRDefault="00F4174F" w:rsidP="00612BF5">
      <w:r>
        <w:separator/>
      </w:r>
    </w:p>
  </w:footnote>
  <w:footnote w:type="continuationSeparator" w:id="0">
    <w:p w:rsidR="00F4174F" w:rsidRDefault="00F4174F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F417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07863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43DC"/>
    <w:rsid w:val="007C49C7"/>
    <w:rsid w:val="007C5A48"/>
    <w:rsid w:val="007C67B5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B05"/>
    <w:rsid w:val="00937F82"/>
    <w:rsid w:val="00941B70"/>
    <w:rsid w:val="00941CA3"/>
    <w:rsid w:val="00941D85"/>
    <w:rsid w:val="00943239"/>
    <w:rsid w:val="0094379B"/>
    <w:rsid w:val="00943DAC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DD8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3A4C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64EA-DB57-4173-A6B0-90AA584E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212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10</cp:revision>
  <cp:lastPrinted>2025-05-13T05:43:00Z</cp:lastPrinted>
  <dcterms:created xsi:type="dcterms:W3CDTF">2025-05-13T05:36:00Z</dcterms:created>
  <dcterms:modified xsi:type="dcterms:W3CDTF">2025-05-13T09:21:00Z</dcterms:modified>
</cp:coreProperties>
</file>