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A92D28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B95E78">
        <w:rPr>
          <w:rFonts w:cs="Calibri"/>
          <w:b/>
          <w:color w:val="000000"/>
          <w:sz w:val="20"/>
          <w:szCs w:val="20"/>
          <w:lang w:val="sr-Cyrl-RS"/>
        </w:rPr>
        <w:t>Понедељак</w:t>
      </w:r>
      <w:r w:rsidR="00A92D28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757717">
        <w:rPr>
          <w:rFonts w:cs="Calibri"/>
          <w:b/>
          <w:color w:val="000000"/>
          <w:sz w:val="20"/>
          <w:szCs w:val="20"/>
          <w:lang w:val="sr-Latn-RS"/>
        </w:rPr>
        <w:t>2</w:t>
      </w:r>
      <w:r w:rsidR="00B95E78">
        <w:rPr>
          <w:rFonts w:cs="Calibri"/>
          <w:b/>
          <w:color w:val="000000"/>
          <w:sz w:val="20"/>
          <w:szCs w:val="20"/>
          <w:lang w:val="sr-Cyrl-RS"/>
        </w:rPr>
        <w:t>8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7450A3">
        <w:rPr>
          <w:rFonts w:cs="Calibri"/>
          <w:b/>
          <w:color w:val="000000"/>
          <w:sz w:val="20"/>
          <w:szCs w:val="20"/>
          <w:lang w:val="sr-Cyrl-RS"/>
        </w:rPr>
        <w:t>04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116"/>
        <w:gridCol w:w="5016"/>
      </w:tblGrid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4E" w:rsidRDefault="0067484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  <w:p w:rsidR="00F57FE6" w:rsidRDefault="00F57FE6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  <w:p w:rsidR="00F57FE6" w:rsidRDefault="00F57FE6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AE" w:rsidRPr="00AB746B" w:rsidRDefault="0078474D" w:rsidP="008A4C8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047202" w:rsidRPr="0004720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047202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8A4C82">
              <w:rPr>
                <w:rFonts w:cs="Arial"/>
                <w:color w:val="000000"/>
                <w:sz w:val="18"/>
                <w:szCs w:val="18"/>
                <w:lang w:val="sr-Cyrl-RS"/>
              </w:rPr>
              <w:t>Железничка од Раде Кондића до Грмечке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8A4C82" w:rsidP="005A2C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  <w:r w:rsidR="00F57FE6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и поправка коловоза асфалтом</w:t>
            </w:r>
          </w:p>
        </w:tc>
      </w:tr>
      <w:tr w:rsidR="004139B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B" w:rsidRDefault="004139B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Иванић Горан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B" w:rsidRDefault="005848C1" w:rsidP="005848C1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4139B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Пролетерска код СЦ</w:t>
            </w:r>
            <w:r w:rsidR="004139B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B" w:rsidRDefault="004139BB" w:rsidP="005848C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5848C1">
              <w:rPr>
                <w:rFonts w:cs="Arial"/>
                <w:color w:val="000000"/>
                <w:sz w:val="18"/>
                <w:szCs w:val="18"/>
                <w:lang w:val="sr-Cyrl-RS"/>
              </w:rPr>
              <w:t>пешачке стазе</w:t>
            </w:r>
          </w:p>
        </w:tc>
      </w:tr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876A6C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E3" w:rsidRPr="004139BB" w:rsidRDefault="005D1AE3" w:rsidP="005D1AE3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5D1AE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Камењар</w:t>
            </w:r>
            <w:r w:rsidR="00C50F65">
              <w:rPr>
                <w:rFonts w:cs="Arial"/>
                <w:color w:val="000000"/>
                <w:sz w:val="18"/>
                <w:szCs w:val="18"/>
                <w:lang w:val="sr-Cyrl-RS"/>
              </w:rPr>
              <w:t>, Цара Душана код бр.2 и 6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E3" w:rsidRDefault="005D1AE3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5D1AE3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E3" w:rsidRDefault="00C50F65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E3" w:rsidRPr="005D1AE3" w:rsidRDefault="00C50F65" w:rsidP="00C50F6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5D1AE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Темерински пут (код „Роде“), Боре Станковића, Емануила Јанковића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E3" w:rsidRDefault="005D1AE3" w:rsidP="007675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AD3954" w:rsidRDefault="00AD3954" w:rsidP="00AD3954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AD3954" w:rsidRPr="00815F91" w:rsidRDefault="00AD3954" w:rsidP="00AD3954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ЈП </w:t>
      </w:r>
      <w:r w:rsidRPr="00815F91">
        <w:rPr>
          <w:rFonts w:cs="Arial"/>
          <w:b/>
          <w:color w:val="000000"/>
          <w:sz w:val="20"/>
          <w:szCs w:val="20"/>
          <w:lang w:val="sr-Cyrl-CS"/>
        </w:rPr>
        <w:t>„</w:t>
      </w:r>
      <w:r>
        <w:rPr>
          <w:rFonts w:cs="Arial"/>
          <w:b/>
          <w:color w:val="000000"/>
          <w:sz w:val="20"/>
          <w:szCs w:val="20"/>
          <w:lang w:val="sr-Cyrl-CS"/>
        </w:rPr>
        <w:t>ПУТЕВИ СРБИЈЕ</w:t>
      </w:r>
      <w:r w:rsidRPr="00815F91">
        <w:rPr>
          <w:rFonts w:cs="Arial"/>
          <w:b/>
          <w:color w:val="000000"/>
          <w:sz w:val="20"/>
          <w:szCs w:val="20"/>
          <w:lang w:val="sr-Cyrl-CS"/>
        </w:rPr>
        <w:t>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AD3954" w:rsidRPr="002C1907" w:rsidTr="00C2689D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54" w:rsidRDefault="00AD3954" w:rsidP="00C2689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54" w:rsidRPr="00903419" w:rsidRDefault="00AD3954" w:rsidP="00AD3954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II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>1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00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(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Петроварадин, Прерадовићева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54" w:rsidRDefault="00AD3954" w:rsidP="00C2689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C41B63" w:rsidRPr="004141ED" w:rsidRDefault="00C41B63" w:rsidP="004D012B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Cyrl-RS"/>
        </w:rPr>
      </w:pPr>
    </w:p>
    <w:p w:rsidR="00E44622" w:rsidRPr="00815F91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E44622"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10"/>
        <w:gridCol w:w="4962"/>
      </w:tblGrid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20529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9" w:rsidRPr="003977BD" w:rsidRDefault="00F20529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9" w:rsidRPr="003977BD" w:rsidRDefault="006E4780" w:rsidP="00CD191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 w:rsidR="00F2052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C039D8">
              <w:rPr>
                <w:rFonts w:cs="Arial"/>
                <w:color w:val="000000"/>
                <w:sz w:val="18"/>
                <w:szCs w:val="18"/>
                <w:lang w:val="sr-Cyrl-RS"/>
              </w:rPr>
              <w:t>Корнелија Станковића</w:t>
            </w:r>
            <w:r w:rsidR="003101C2">
              <w:rPr>
                <w:rFonts w:cs="Arial"/>
                <w:color w:val="000000"/>
                <w:sz w:val="18"/>
                <w:szCs w:val="18"/>
                <w:lang w:val="sr-Cyrl-RS"/>
              </w:rPr>
              <w:t>, Новосадског сајма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9" w:rsidRPr="003977BD" w:rsidRDefault="00702B74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bookmarkStart w:id="0" w:name="_GoBack"/>
            <w:bookmarkEnd w:id="0"/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BE43EB" w:rsidRDefault="00B31572" w:rsidP="008672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Пут новосадског партизанског одреда/ Индустријска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Default="00B31572" w:rsidP="00B3157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семафорске кабловске канализације, шахтова, постоља</w:t>
            </w:r>
            <w:r w:rsidR="00C72D25">
              <w:rPr>
                <w:rFonts w:cs="Arial"/>
                <w:color w:val="000000"/>
                <w:sz w:val="18"/>
                <w:szCs w:val="18"/>
                <w:lang w:val="sr-Cyrl-RS"/>
              </w:rPr>
              <w:t>, монтажа светлеће сигнализације</w:t>
            </w:r>
          </w:p>
        </w:tc>
      </w:tr>
      <w:tr w:rsidR="00532713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3977BD" w:rsidRDefault="00532713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532713" w:rsidRDefault="00B31572" w:rsidP="008672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Царице Милице - Дунавска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016434" w:rsidRDefault="00DA5B32" w:rsidP="0028089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Постављање </w:t>
            </w:r>
            <w:r w:rsidR="00280890">
              <w:rPr>
                <w:rFonts w:cs="Arial"/>
                <w:color w:val="000000"/>
                <w:sz w:val="18"/>
                <w:szCs w:val="18"/>
                <w:lang w:val="sr-Cyrl-RS"/>
              </w:rPr>
              <w:t>привремене светлеће сигнализације</w:t>
            </w:r>
          </w:p>
        </w:tc>
      </w:tr>
    </w:tbl>
    <w:p w:rsidR="0011300E" w:rsidRPr="00493C35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8D6FFB" w:rsidRDefault="00F41806" w:rsidP="00F41806">
      <w:pPr>
        <w:rPr>
          <w:rFonts w:cs="Arial"/>
          <w:sz w:val="18"/>
          <w:szCs w:val="18"/>
          <w:lang w:val="sr-Cyrl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985" w:rsidRDefault="00004985" w:rsidP="00612BF5">
      <w:r>
        <w:separator/>
      </w:r>
    </w:p>
  </w:endnote>
  <w:endnote w:type="continuationSeparator" w:id="0">
    <w:p w:rsidR="00004985" w:rsidRDefault="00004985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985" w:rsidRDefault="00004985" w:rsidP="00612BF5">
      <w:r>
        <w:separator/>
      </w:r>
    </w:p>
  </w:footnote>
  <w:footnote w:type="continuationSeparator" w:id="0">
    <w:p w:rsidR="00004985" w:rsidRDefault="00004985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00498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250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33BD"/>
    <w:rsid w:val="000C4CFD"/>
    <w:rsid w:val="000C4E54"/>
    <w:rsid w:val="000C576A"/>
    <w:rsid w:val="000C5E44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1B4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644"/>
    <w:rsid w:val="00155CC2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51B0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F89"/>
    <w:rsid w:val="001C5ED6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890"/>
    <w:rsid w:val="002810A9"/>
    <w:rsid w:val="00281214"/>
    <w:rsid w:val="00281621"/>
    <w:rsid w:val="0028183D"/>
    <w:rsid w:val="00281C96"/>
    <w:rsid w:val="00283210"/>
    <w:rsid w:val="00283D78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447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28F"/>
    <w:rsid w:val="00406BFA"/>
    <w:rsid w:val="00407239"/>
    <w:rsid w:val="0041045B"/>
    <w:rsid w:val="00410AA0"/>
    <w:rsid w:val="00411750"/>
    <w:rsid w:val="00412C93"/>
    <w:rsid w:val="00412C9B"/>
    <w:rsid w:val="0041329D"/>
    <w:rsid w:val="004139BB"/>
    <w:rsid w:val="00413A82"/>
    <w:rsid w:val="004141ED"/>
    <w:rsid w:val="00416178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8C3"/>
    <w:rsid w:val="00474177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1554"/>
    <w:rsid w:val="004B27A1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43CA"/>
    <w:rsid w:val="004C47B5"/>
    <w:rsid w:val="004C4A50"/>
    <w:rsid w:val="004C4E6C"/>
    <w:rsid w:val="004C692D"/>
    <w:rsid w:val="004C69F9"/>
    <w:rsid w:val="004C7160"/>
    <w:rsid w:val="004C7F96"/>
    <w:rsid w:val="004D012B"/>
    <w:rsid w:val="004D041A"/>
    <w:rsid w:val="004D2759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D7F"/>
    <w:rsid w:val="00506FF9"/>
    <w:rsid w:val="005076C6"/>
    <w:rsid w:val="00507863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4AA4"/>
    <w:rsid w:val="0051529D"/>
    <w:rsid w:val="00517DA3"/>
    <w:rsid w:val="00520C9A"/>
    <w:rsid w:val="00520ED6"/>
    <w:rsid w:val="00520FB1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704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AFC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DD6"/>
    <w:rsid w:val="00657EED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50A3"/>
    <w:rsid w:val="007460E1"/>
    <w:rsid w:val="00747A8A"/>
    <w:rsid w:val="00747D26"/>
    <w:rsid w:val="0075042F"/>
    <w:rsid w:val="00750668"/>
    <w:rsid w:val="00751E8D"/>
    <w:rsid w:val="0075257F"/>
    <w:rsid w:val="00752E73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D38"/>
    <w:rsid w:val="00787F0B"/>
    <w:rsid w:val="00787F65"/>
    <w:rsid w:val="007902DF"/>
    <w:rsid w:val="007912F4"/>
    <w:rsid w:val="007918DD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43DC"/>
    <w:rsid w:val="007C49C7"/>
    <w:rsid w:val="007C5A48"/>
    <w:rsid w:val="007C67B5"/>
    <w:rsid w:val="007C79C5"/>
    <w:rsid w:val="007C7A71"/>
    <w:rsid w:val="007C7C7D"/>
    <w:rsid w:val="007C7CFC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39A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148A"/>
    <w:rsid w:val="008E193E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F82"/>
    <w:rsid w:val="00941B70"/>
    <w:rsid w:val="00941CA3"/>
    <w:rsid w:val="00941D85"/>
    <w:rsid w:val="00943239"/>
    <w:rsid w:val="0094379B"/>
    <w:rsid w:val="00943DAC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3775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6267"/>
    <w:rsid w:val="00A96A9D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2C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5E78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C60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4C86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0A5C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B7F"/>
    <w:rsid w:val="00E7389F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419"/>
    <w:rsid w:val="00E93782"/>
    <w:rsid w:val="00E941E8"/>
    <w:rsid w:val="00E9728A"/>
    <w:rsid w:val="00E97AAB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22CD"/>
    <w:rsid w:val="00FB2B9D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5E32A-E729-4755-8411-C81ED43A0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111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2025-04-28T06:46:00Z</cp:lastPrinted>
  <dcterms:created xsi:type="dcterms:W3CDTF">2025-04-28T06:18:00Z</dcterms:created>
  <dcterms:modified xsi:type="dcterms:W3CDTF">2025-04-28T08:09:00Z</dcterms:modified>
</cp:coreProperties>
</file>