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D191E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57717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CD191E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8A4C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A4C8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5848C1" w:rsidP="005848C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5848C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848C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76A6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Default="004139BB" w:rsidP="005D1AE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>Бранислава Букурова</w:t>
            </w:r>
          </w:p>
          <w:p w:rsidR="005D1AE3" w:rsidRPr="004139BB" w:rsidRDefault="005D1AE3" w:rsidP="005D1AE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Камењар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Default="005D1AE3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  <w:p w:rsidR="005D1AE3" w:rsidRDefault="005D1AE3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4" w:rsidRDefault="0076758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876A6C" w:rsidP="00876A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EB07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108</w:t>
            </w:r>
          </w:p>
          <w:p w:rsidR="005D1AE3" w:rsidRPr="00033DEB" w:rsidRDefault="005D1AE3" w:rsidP="00876A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Нова 108 - крак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5D1AE3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</w:t>
            </w:r>
            <w:r w:rsidR="007A780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 за поправку асфалтом</w:t>
            </w:r>
          </w:p>
          <w:p w:rsidR="005D1AE3" w:rsidRDefault="005D1AE3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5D1AE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  <w:p w:rsidR="005D1AE3" w:rsidRDefault="005D1AE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5D1AE3" w:rsidRDefault="005D1AE3" w:rsidP="00876A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Фрушкогорски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5D1AE3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6E4780" w:rsidP="00CD19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20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039D8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1E" w:rsidRPr="00CD191E" w:rsidRDefault="00CD191E" w:rsidP="00CD19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191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48. Планинарски маратон на Фрушкој гори</w:t>
            </w:r>
          </w:p>
          <w:p w:rsidR="00F20529" w:rsidRPr="00C039D8" w:rsidRDefault="00F20529" w:rsidP="00F72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F727B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  <w:r w:rsidR="00CD191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потребе одржавања манифестације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  <w:r w:rsidR="00C72D25">
              <w:rPr>
                <w:rFonts w:cs="Arial"/>
                <w:color w:val="000000"/>
                <w:sz w:val="18"/>
                <w:szCs w:val="18"/>
                <w:lang w:val="sr-Cyrl-RS"/>
              </w:rPr>
              <w:t>, монтажа светлеће сигнализације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B9" w:rsidRDefault="003B67B9" w:rsidP="00612BF5">
      <w:r>
        <w:separator/>
      </w:r>
    </w:p>
  </w:endnote>
  <w:endnote w:type="continuationSeparator" w:id="0">
    <w:p w:rsidR="003B67B9" w:rsidRDefault="003B67B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B9" w:rsidRDefault="003B67B9" w:rsidP="00612BF5">
      <w:r>
        <w:separator/>
      </w:r>
    </w:p>
  </w:footnote>
  <w:footnote w:type="continuationSeparator" w:id="0">
    <w:p w:rsidR="003B67B9" w:rsidRDefault="003B67B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B67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02B2-BEBF-4297-86A7-05044060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2025-04-16T05:53:00Z</cp:lastPrinted>
  <dcterms:created xsi:type="dcterms:W3CDTF">2025-04-25T08:11:00Z</dcterms:created>
  <dcterms:modified xsi:type="dcterms:W3CDTF">2025-04-25T08:24:00Z</dcterms:modified>
</cp:coreProperties>
</file>