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C5C16">
        <w:rPr>
          <w:rFonts w:cs="Calibri"/>
          <w:b/>
          <w:color w:val="000000"/>
          <w:sz w:val="20"/>
          <w:szCs w:val="20"/>
          <w:lang w:val="sr-Cyrl-RS"/>
        </w:rPr>
        <w:t>Четвртак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57717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5C5C16">
        <w:rPr>
          <w:rFonts w:cs="Calibri"/>
          <w:b/>
          <w:color w:val="000000"/>
          <w:sz w:val="20"/>
          <w:szCs w:val="20"/>
          <w:lang w:val="sr-Cyrl-RS"/>
        </w:rPr>
        <w:t>4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78474D" w:rsidP="008A4C8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047202"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472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A4C82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Раде Кондића до Грмечке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A4C82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4139BB" w:rsidP="008A4C8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4139BB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Рибарско острво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4139BB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76A6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42" w:rsidRPr="004139BB" w:rsidRDefault="004139BB" w:rsidP="00CE1CD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4139B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4139BB">
              <w:rPr>
                <w:rFonts w:cs="Arial"/>
                <w:color w:val="000000"/>
                <w:sz w:val="18"/>
                <w:szCs w:val="18"/>
                <w:lang w:val="sr-Cyrl-RS"/>
              </w:rPr>
              <w:t>Иришки пут код бр. 58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42" w:rsidRDefault="004139B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окретнице</w:t>
            </w:r>
            <w:r w:rsidR="00591A7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туцаником</w:t>
            </w:r>
          </w:p>
        </w:tc>
      </w:tr>
      <w:tr w:rsidR="00EB075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4" w:rsidRDefault="0076758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876A6C" w:rsidP="00876A6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EB07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Нова 108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876A6C" w:rsidP="007675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сливничких веза</w:t>
            </w:r>
            <w:r w:rsidR="007A780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припрема коловоза за поправку асфалтом</w:t>
            </w:r>
          </w:p>
        </w:tc>
      </w:tr>
    </w:tbl>
    <w:p w:rsidR="004141ED" w:rsidRDefault="004141ED" w:rsidP="004141ED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</w:p>
    <w:p w:rsidR="004141ED" w:rsidRPr="00815F91" w:rsidRDefault="004141ED" w:rsidP="004141ED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4141ED" w:rsidRPr="002C1907" w:rsidTr="0026751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D" w:rsidRDefault="004141ED" w:rsidP="0026751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D" w:rsidRPr="007E413B" w:rsidRDefault="004141ED" w:rsidP="004141E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13 (Руменка - Кисач)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D" w:rsidRDefault="004141ED" w:rsidP="0026751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141ED" w:rsidRPr="002C1907" w:rsidTr="0026751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D" w:rsidRDefault="004141ED" w:rsidP="0026751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D" w:rsidRPr="00903419" w:rsidRDefault="004141ED" w:rsidP="004141E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11 (Нови Сад - Руменка)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D" w:rsidRDefault="004141ED" w:rsidP="0026751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0529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6E4780" w:rsidP="001556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F2052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039D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Корнелија Станковића, </w:t>
            </w:r>
            <w:r w:rsidR="00155644">
              <w:rPr>
                <w:rFonts w:cs="Arial"/>
                <w:color w:val="000000"/>
                <w:sz w:val="18"/>
                <w:szCs w:val="18"/>
                <w:lang w:val="sr-Cyrl-RS"/>
              </w:rPr>
              <w:t>Мичуринова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702B7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F20529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C039D8" w:rsidRDefault="00C039D8" w:rsidP="00F72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C039D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путеви </w:t>
            </w:r>
            <w:r w:rsidRPr="00C039D8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111 </w:t>
            </w:r>
            <w:r w:rsidRPr="00C039D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 </w:t>
            </w:r>
            <w:r w:rsidRPr="00C039D8"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 w:rsidRPr="00C039D8">
              <w:rPr>
                <w:rFonts w:cs="Arial"/>
                <w:color w:val="000000"/>
                <w:sz w:val="18"/>
                <w:szCs w:val="18"/>
                <w:lang w:val="sr-Cyrl-RS"/>
              </w:rPr>
              <w:t>А 113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Default="00F727B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  <w:r w:rsidR="00C72D25">
              <w:rPr>
                <w:rFonts w:cs="Arial"/>
                <w:color w:val="000000"/>
                <w:sz w:val="18"/>
                <w:szCs w:val="18"/>
                <w:lang w:val="sr-Cyrl-RS"/>
              </w:rPr>
              <w:t>, монтажа светлеће сигнализације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2808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280890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светлеће сигнализације</w:t>
            </w:r>
          </w:p>
        </w:tc>
      </w:tr>
      <w:tr w:rsidR="00331952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Pr="003977BD" w:rsidRDefault="00331952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Default="00C72D25" w:rsidP="00C039D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C72D25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Новосадског сајма – Хајдук Вељкова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Pr="00B06ECA" w:rsidRDefault="00C72D25" w:rsidP="00C039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семафора</w:t>
            </w:r>
          </w:p>
        </w:tc>
      </w:tr>
      <w:tr w:rsidR="00C72D25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25" w:rsidRPr="003977BD" w:rsidRDefault="00C72D25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25" w:rsidRDefault="00C72D25" w:rsidP="00C039D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C72D25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Новосадског сајма – Мичуринова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25" w:rsidRDefault="00C72D25" w:rsidP="00C039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96" w:rsidRDefault="00CB5796" w:rsidP="00612BF5">
      <w:r>
        <w:separator/>
      </w:r>
    </w:p>
  </w:endnote>
  <w:endnote w:type="continuationSeparator" w:id="0">
    <w:p w:rsidR="00CB5796" w:rsidRDefault="00CB579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96" w:rsidRDefault="00CB5796" w:rsidP="00612BF5">
      <w:r>
        <w:separator/>
      </w:r>
    </w:p>
  </w:footnote>
  <w:footnote w:type="continuationSeparator" w:id="0">
    <w:p w:rsidR="00CB5796" w:rsidRDefault="00CB579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B57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94FE-D665-423D-A503-66437ABB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21</cp:revision>
  <cp:lastPrinted>2025-04-16T05:53:00Z</cp:lastPrinted>
  <dcterms:created xsi:type="dcterms:W3CDTF">2025-04-24T10:23:00Z</dcterms:created>
  <dcterms:modified xsi:type="dcterms:W3CDTF">2025-04-24T10:34:00Z</dcterms:modified>
</cp:coreProperties>
</file>