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7275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FB7275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78474D" w:rsidP="0078474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96962"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Партизанских база, Хероја Пинкија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95C42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78474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95C4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B10981" w:rsidP="00B109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Pr="00767588" w:rsidRDefault="00767588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 од Јована Јовановића Змаја до Косовске, Косовска од Војвођанске до Арсенија Чарнојевића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76758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4D012B" w:rsidRDefault="004D012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  <w:r w:rsidR="008B4527">
              <w:rPr>
                <w:rFonts w:cs="Arial"/>
                <w:color w:val="000000"/>
                <w:sz w:val="18"/>
                <w:szCs w:val="18"/>
                <w:lang w:val="sr-Cyrl-RS"/>
              </w:rPr>
              <w:t>, поправка пешачке стазе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76758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C41B63" w:rsidRPr="00180905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  <w:bookmarkStart w:id="0" w:name="_GoBack"/>
      <w:bookmarkEnd w:id="0"/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FB72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20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B7275">
              <w:rPr>
                <w:rFonts w:cs="Arial"/>
                <w:color w:val="000000"/>
                <w:sz w:val="18"/>
                <w:szCs w:val="18"/>
                <w:lang w:val="sr-Cyrl-RS"/>
              </w:rPr>
              <w:t>Р</w:t>
            </w:r>
            <w:r w:rsidR="00702B74">
              <w:rPr>
                <w:rFonts w:cs="Arial"/>
                <w:color w:val="000000"/>
                <w:sz w:val="18"/>
                <w:szCs w:val="18"/>
                <w:lang w:val="sr-Cyrl-RS"/>
              </w:rPr>
              <w:t>уменачки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02B7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Гагаринова, Париске комуне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осе коловоза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331952" w:rsidP="00C017E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017EA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- Темеринска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B06ECA" w:rsidRDefault="00FB7275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стуба семафора са лантернама (хаварија)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Pr="00F41806" w:rsidRDefault="00A77091" w:rsidP="00A77091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E1" w:rsidRDefault="00F446E1" w:rsidP="00612BF5">
      <w:r>
        <w:separator/>
      </w:r>
    </w:p>
  </w:endnote>
  <w:endnote w:type="continuationSeparator" w:id="0">
    <w:p w:rsidR="00F446E1" w:rsidRDefault="00F446E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E1" w:rsidRDefault="00F446E1" w:rsidP="00612BF5">
      <w:r>
        <w:separator/>
      </w:r>
    </w:p>
  </w:footnote>
  <w:footnote w:type="continuationSeparator" w:id="0">
    <w:p w:rsidR="00F446E1" w:rsidRDefault="00F446E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446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A66D-83FE-46E0-BD86-78700C7C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2025-04-16T05:53:00Z</cp:lastPrinted>
  <dcterms:created xsi:type="dcterms:W3CDTF">2025-04-17T07:07:00Z</dcterms:created>
  <dcterms:modified xsi:type="dcterms:W3CDTF">2025-04-17T07:30:00Z</dcterms:modified>
</cp:coreProperties>
</file>