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92D2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980008">
        <w:rPr>
          <w:rFonts w:cs="Calibri"/>
          <w:b/>
          <w:color w:val="000000"/>
          <w:sz w:val="20"/>
          <w:szCs w:val="20"/>
          <w:lang w:val="sr-Cyrl-RS"/>
        </w:rPr>
        <w:t>Пoнедељак</w:t>
      </w:r>
      <w:r w:rsidR="00A92D28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852A53">
        <w:rPr>
          <w:rFonts w:cs="Calibri"/>
          <w:b/>
          <w:color w:val="000000"/>
          <w:sz w:val="20"/>
          <w:szCs w:val="20"/>
          <w:lang w:val="sr-Latn-RS"/>
        </w:rPr>
        <w:t>1</w:t>
      </w:r>
      <w:r w:rsidR="00980008">
        <w:rPr>
          <w:rFonts w:cs="Calibri"/>
          <w:b/>
          <w:color w:val="000000"/>
          <w:sz w:val="20"/>
          <w:szCs w:val="20"/>
          <w:lang w:val="sr-Cyrl-RS"/>
        </w:rPr>
        <w:t>4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450A3">
        <w:rPr>
          <w:rFonts w:cs="Calibri"/>
          <w:b/>
          <w:color w:val="000000"/>
          <w:sz w:val="20"/>
          <w:szCs w:val="20"/>
          <w:lang w:val="sr-Cyrl-RS"/>
        </w:rPr>
        <w:t>04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116"/>
        <w:gridCol w:w="5016"/>
      </w:tblGrid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158A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DF" w:rsidRPr="00F455A8" w:rsidRDefault="00896962" w:rsidP="00601AF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</w:t>
            </w:r>
            <w:r w:rsidRPr="00896962">
              <w:rPr>
                <w:rFonts w:cs="Arial"/>
                <w:color w:val="000000"/>
                <w:sz w:val="18"/>
                <w:szCs w:val="18"/>
                <w:lang w:val="sr-Cyrl-RS"/>
              </w:rPr>
              <w:t>, Војвођанска од Јована Јовановића Змаја до Косовске, Косовска од Војвођанске до Арсенија Чарнојевића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96962" w:rsidP="00A158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4E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AE" w:rsidRPr="00AB746B" w:rsidRDefault="00047202" w:rsidP="005A2C6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472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Доситеја Обрадовића од Јована Јовановића Змаја до Нове 10, Светозара Марковића Тозе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047202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9C1BBF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Default="009C1BBF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Pr="009C1BBF" w:rsidRDefault="00B10981" w:rsidP="00B1098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9C1BBF" w:rsidRPr="009C1BB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9C1BBF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Пролетерска код СЦ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Default="00601AFC" w:rsidP="00B109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B10981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601AF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Pr="001E35B0" w:rsidRDefault="00CE1CD2" w:rsidP="00CE1CD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1E35B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Авалска</w:t>
            </w:r>
            <w:r w:rsidR="00C57EE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Default="00C57EE7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9355EC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25B2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Pr="009355EC" w:rsidRDefault="00250E9B" w:rsidP="00250E9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9355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Милице/ Дунавска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250E9B" w:rsidP="0085579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темеља за постављање привремене саобраћајне сигнализације</w:t>
            </w:r>
          </w:p>
        </w:tc>
      </w:tr>
      <w:tr w:rsidR="00EB075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601AF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  <w:p w:rsidR="00F541B4" w:rsidRDefault="00C41B63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  <w:r w:rsidR="00F541B4">
              <w:rPr>
                <w:rFonts w:cs="Calibri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Pr="00033DEB" w:rsidRDefault="00EB075B" w:rsidP="00525B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Default="00EB075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</w:t>
            </w:r>
            <w:r w:rsidR="00E60A5C">
              <w:rPr>
                <w:rFonts w:cs="Arial"/>
                <w:color w:val="000000"/>
                <w:sz w:val="18"/>
                <w:szCs w:val="18"/>
                <w:lang w:val="sr-Cyrl-RS"/>
              </w:rPr>
              <w:t>ије, шахтова и др.</w:t>
            </w:r>
          </w:p>
        </w:tc>
      </w:tr>
      <w:tr w:rsidR="00283D78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6E0063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  <w:r w:rsidR="00283D78">
              <w:rPr>
                <w:rFonts w:cs="Calibri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63" w:rsidRDefault="00381447" w:rsidP="00D06693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</w:t>
            </w:r>
            <w:r w:rsidR="00C41B63" w:rsidRPr="00C41B6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C41B6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До</w:t>
            </w:r>
            <w:r w:rsidR="00D06693">
              <w:rPr>
                <w:rFonts w:cs="Arial"/>
                <w:color w:val="000000"/>
                <w:sz w:val="18"/>
                <w:szCs w:val="18"/>
                <w:lang w:val="sr-Cyrl-RS"/>
              </w:rPr>
              <w:t>ситеја Обрадовића (продужетак)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63" w:rsidRDefault="00381447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6E006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Default="009B65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Петровић Ивица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Pr="009B65DB" w:rsidRDefault="009B65DB" w:rsidP="006E006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Каменички парк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Default="009B65D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стања одводњавања – одвођење накупљене воде у зони парка</w:t>
            </w:r>
          </w:p>
        </w:tc>
      </w:tr>
      <w:tr w:rsidR="00C41B6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63" w:rsidRDefault="00C41B63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63" w:rsidRPr="00C41B63" w:rsidRDefault="00C41B63" w:rsidP="006F6A3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A526FD">
              <w:rPr>
                <w:rFonts w:cs="Arial"/>
                <w:color w:val="000000"/>
                <w:sz w:val="18"/>
                <w:szCs w:val="18"/>
                <w:lang w:val="sr-Cyrl-RS"/>
              </w:rPr>
              <w:t>Стевана Мусића код Булевара цара Лазара, Стражиловска код Булевара цара Лазара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63" w:rsidRPr="00ED4469" w:rsidRDefault="00C41B63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6F6A31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31" w:rsidRDefault="006F6A31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31" w:rsidRDefault="006F6A31" w:rsidP="006F6A3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6F6A31">
              <w:rPr>
                <w:rFonts w:cs="Arial"/>
                <w:color w:val="000000"/>
                <w:sz w:val="18"/>
                <w:szCs w:val="18"/>
                <w:lang w:val="sr-Cyrl-RS"/>
              </w:rPr>
              <w:t>Кнежев парк – приступна саобраћајница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  <w:p w:rsidR="006F6A31" w:rsidRDefault="006F6A31" w:rsidP="006F6A3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Pr="006F6A31">
              <w:rPr>
                <w:rFonts w:cs="Arial"/>
                <w:color w:val="000000"/>
                <w:sz w:val="18"/>
                <w:szCs w:val="18"/>
                <w:lang w:val="sr-Cyrl-RS"/>
              </w:rPr>
              <w:t>спој Александра Поповића и Борислава Пекића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31" w:rsidRDefault="006F6A31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C41B63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B31572" w:rsidP="00B315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канализације, шахтова, постоља</w:t>
            </w:r>
          </w:p>
        </w:tc>
      </w:tr>
      <w:tr w:rsidR="0053271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3977BD" w:rsidRDefault="0053271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532713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 - Дунавска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016434" w:rsidRDefault="00DA5B32" w:rsidP="00CC07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привременог семафора</w:t>
            </w:r>
          </w:p>
        </w:tc>
      </w:tr>
      <w:tr w:rsidR="00331952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52" w:rsidRPr="003977BD" w:rsidRDefault="00331952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52" w:rsidRDefault="0033195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331952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Јована Дучића -  Булевар Слободана Јовановића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52" w:rsidRDefault="00331952" w:rsidP="00CC07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уређаја и контола комуникације</w:t>
            </w:r>
            <w:bookmarkStart w:id="0" w:name="_GoBack"/>
            <w:bookmarkEnd w:id="0"/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Pr="00F41806" w:rsidRDefault="00A77091" w:rsidP="00A77091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341" w:rsidRDefault="00C43341" w:rsidP="00612BF5">
      <w:r>
        <w:separator/>
      </w:r>
    </w:p>
  </w:endnote>
  <w:endnote w:type="continuationSeparator" w:id="0">
    <w:p w:rsidR="00C43341" w:rsidRDefault="00C43341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341" w:rsidRDefault="00C43341" w:rsidP="00612BF5">
      <w:r>
        <w:separator/>
      </w:r>
    </w:p>
  </w:footnote>
  <w:footnote w:type="continuationSeparator" w:id="0">
    <w:p w:rsidR="00C43341" w:rsidRDefault="00C43341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4334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A82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77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07863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39A9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FE"/>
    <w:rsid w:val="00AB5A0C"/>
    <w:rsid w:val="00AB5AFE"/>
    <w:rsid w:val="00AB62DD"/>
    <w:rsid w:val="00AB746B"/>
    <w:rsid w:val="00AB7529"/>
    <w:rsid w:val="00AB796D"/>
    <w:rsid w:val="00AB7D64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EE7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B77EA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57C9"/>
    <w:rsid w:val="00FB59FC"/>
    <w:rsid w:val="00FB67B7"/>
    <w:rsid w:val="00FB6A67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C329-C412-4185-8B8D-8D07DFDA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16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25</cp:revision>
  <cp:lastPrinted>2025-04-09T05:21:00Z</cp:lastPrinted>
  <dcterms:created xsi:type="dcterms:W3CDTF">2025-04-14T06:17:00Z</dcterms:created>
  <dcterms:modified xsi:type="dcterms:W3CDTF">2025-04-14T06:34:00Z</dcterms:modified>
</cp:coreProperties>
</file>