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52A53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52A53">
        <w:rPr>
          <w:rFonts w:cs="Calibri"/>
          <w:b/>
          <w:color w:val="000000"/>
          <w:sz w:val="20"/>
          <w:szCs w:val="20"/>
          <w:lang w:val="sr-Latn-RS"/>
        </w:rPr>
        <w:t>11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B10981" w:rsidP="00601AF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Новосадски сајам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158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158AE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B10981" w:rsidP="005A2C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C41B6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Кнежев парк – прис</w:t>
            </w:r>
            <w:r w:rsidR="00973E10">
              <w:rPr>
                <w:rFonts w:cs="Arial"/>
                <w:color w:val="000000"/>
                <w:sz w:val="18"/>
                <w:szCs w:val="18"/>
                <w:lang w:val="sr-Cyrl-RS"/>
              </w:rPr>
              <w:t>т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упна саобраћајница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B10981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</w:t>
            </w:r>
            <w:r w:rsidR="00A158A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35B0"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B10981" w:rsidP="00B109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601AFC" w:rsidP="00B109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B1098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1E35B0" w:rsidRDefault="00CE1CD2" w:rsidP="00CE1CD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E35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</w:t>
            </w:r>
            <w:r w:rsidR="00C57E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F541B4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  <w:r w:rsidR="00F541B4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381447" w:rsidP="0038144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C41B63" w:rsidRPr="00C41B6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C41B6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Ђорђа Сп. Радојичића, Доситеја Обрадовића (продужетак), Нова 2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381447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C41B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Pr="00C41B63" w:rsidRDefault="00C41B63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</w:t>
            </w:r>
            <w:r w:rsidR="00A526FD">
              <w:rPr>
                <w:rFonts w:cs="Arial"/>
                <w:color w:val="000000"/>
                <w:sz w:val="18"/>
                <w:szCs w:val="18"/>
                <w:lang w:val="sr-Cyrl-RS"/>
              </w:rPr>
              <w:t>, Стевана Мусића код Булевара цара Лазара, Стражиловска код Булевара цара Лазара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Pr="00ED4469" w:rsidRDefault="00C41B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C41B63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073F4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F541B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привременог семафора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FE" w:rsidRDefault="00AB57FE" w:rsidP="00612BF5">
      <w:r>
        <w:separator/>
      </w:r>
    </w:p>
  </w:endnote>
  <w:endnote w:type="continuationSeparator" w:id="0">
    <w:p w:rsidR="00AB57FE" w:rsidRDefault="00AB57F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FE" w:rsidRDefault="00AB57FE" w:rsidP="00612BF5">
      <w:r>
        <w:separator/>
      </w:r>
    </w:p>
  </w:footnote>
  <w:footnote w:type="continuationSeparator" w:id="0">
    <w:p w:rsidR="00AB57FE" w:rsidRDefault="00AB57F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B57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01DA-8727-4796-8D62-CC80A876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2025-04-09T05:21:00Z</cp:lastPrinted>
  <dcterms:created xsi:type="dcterms:W3CDTF">2025-04-11T05:00:00Z</dcterms:created>
  <dcterms:modified xsi:type="dcterms:W3CDTF">2025-04-11T05:17:00Z</dcterms:modified>
</cp:coreProperties>
</file>