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5A33CF">
        <w:rPr>
          <w:rFonts w:cs="Calibri"/>
          <w:b/>
          <w:color w:val="000000"/>
          <w:sz w:val="20"/>
          <w:szCs w:val="20"/>
          <w:lang w:val="sr-Cyrl-RS"/>
        </w:rPr>
        <w:t>Уторак</w:t>
      </w:r>
      <w:r w:rsidR="00A92D28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834EF4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5A33CF">
        <w:rPr>
          <w:rFonts w:cs="Calibri"/>
          <w:b/>
          <w:color w:val="000000"/>
          <w:sz w:val="20"/>
          <w:szCs w:val="20"/>
          <w:lang w:val="sr-Cyrl-RS"/>
        </w:rPr>
        <w:t>8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5A2C6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DF" w:rsidRPr="00F455A8" w:rsidRDefault="0067484E" w:rsidP="00AA4F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455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780F0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A4F4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Новосадски сајам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67484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67484E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4E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11441A" w:rsidP="005A2C6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5A2C6E">
              <w:rPr>
                <w:rFonts w:cs="Arial"/>
                <w:color w:val="000000"/>
                <w:sz w:val="18"/>
                <w:szCs w:val="18"/>
                <w:lang w:val="sr-Cyrl-RS"/>
              </w:rPr>
              <w:t>Авалска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5A2C6E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  <w:r w:rsidR="001E35B0">
              <w:rPr>
                <w:rFonts w:cs="Arial"/>
                <w:color w:val="000000"/>
                <w:sz w:val="18"/>
                <w:szCs w:val="18"/>
                <w:lang w:val="sr-Cyrl-RS"/>
              </w:rPr>
              <w:t>асфалтом</w:t>
            </w:r>
          </w:p>
        </w:tc>
      </w:tr>
      <w:tr w:rsidR="009C1BBF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9C1BBF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Pr="009C1BBF" w:rsidRDefault="00E85FDF" w:rsidP="00E85FD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C1BBF" w:rsidRPr="009C1BB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9C1BB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Новосадски сајам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E85FDF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Pr="001E35B0" w:rsidRDefault="00AC1B70" w:rsidP="00AC1B7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E35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Горње сајлово, Доње сајлово</w:t>
            </w:r>
            <w:r w:rsidR="00C57EE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Default="00C57EE7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9355EC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250E9B" w:rsidP="00250E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Милице/ Дунавска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250E9B" w:rsidP="008557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темеља за постављање привремене саобраћајне сигнализације</w:t>
            </w:r>
          </w:p>
        </w:tc>
      </w:tr>
      <w:tr w:rsidR="00EB075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  <w:p w:rsidR="00F541B4" w:rsidRDefault="00AC1B70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  <w:r w:rsidR="00F541B4">
              <w:rPr>
                <w:rFonts w:cs="Calibr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  <w:tr w:rsidR="00283D78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6E00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  <w:r w:rsidR="00283D78">
              <w:rPr>
                <w:rFonts w:cs="Calibr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7C2F3F" w:rsidP="00AC1B70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413A8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76780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C1B70">
              <w:rPr>
                <w:rFonts w:cs="Arial"/>
                <w:color w:val="000000"/>
                <w:sz w:val="18"/>
                <w:szCs w:val="18"/>
                <w:lang w:val="sr-Cyrl-RS"/>
              </w:rPr>
              <w:t>Саве Ковачевића, Далматинска, Жртава фашизма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7C2F3F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6E006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Pr="009B65DB" w:rsidRDefault="009B65DB" w:rsidP="006E00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  <w:tr w:rsidR="0072034F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4F" w:rsidRDefault="0072034F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4F" w:rsidRDefault="0072034F" w:rsidP="006E0063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 </w:t>
            </w:r>
            <w:r w:rsidR="008A1FC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Руменка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4F" w:rsidRDefault="0072034F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8A1FCA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FCA" w:rsidRDefault="008A1FCA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1B70" w:rsidRDefault="00F541B4" w:rsidP="00AC1B7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                                                      </w:t>
            </w:r>
          </w:p>
          <w:p w:rsidR="008A1FCA" w:rsidRPr="00F541B4" w:rsidRDefault="00AC1B70" w:rsidP="00AC1B70">
            <w:pPr>
              <w:spacing w:line="276" w:lineRule="auto"/>
              <w:ind w:right="-817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           </w:t>
            </w:r>
            <w:r w:rsidR="00D06F4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''ПУТЕВИ СРБИЈЕ</w:t>
            </w:r>
            <w:r w:rsidR="00F541B4" w:rsidRPr="00F541B4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''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FCA" w:rsidRDefault="008A1FCA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1C5ED6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D6" w:rsidRDefault="001C5ED6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Новаковић Младен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D6" w:rsidRPr="001C5ED6" w:rsidRDefault="00474177" w:rsidP="006E00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7417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IIA 100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(Темеринска)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D6" w:rsidRDefault="001C5ED6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073F4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Pr="003977BD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Pr="003977BD" w:rsidRDefault="0047417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7417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IIA 100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(Темеринска)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Pr="003977BD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F073F4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Pr="003977BD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Pr="00F541B4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B31572" w:rsidP="00B315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DA5B32" w:rsidP="00CC07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привременог семафора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bookmarkStart w:id="0" w:name="_GoBack"/>
      <w:bookmarkEnd w:id="0"/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F1F" w:rsidRDefault="004D2F1F" w:rsidP="00612BF5">
      <w:r>
        <w:separator/>
      </w:r>
    </w:p>
  </w:endnote>
  <w:endnote w:type="continuationSeparator" w:id="0">
    <w:p w:rsidR="004D2F1F" w:rsidRDefault="004D2F1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F1F" w:rsidRDefault="004D2F1F" w:rsidP="00612BF5">
      <w:r>
        <w:separator/>
      </w:r>
    </w:p>
  </w:footnote>
  <w:footnote w:type="continuationSeparator" w:id="0">
    <w:p w:rsidR="004D2F1F" w:rsidRDefault="004D2F1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D2F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A82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57C9"/>
    <w:rsid w:val="00FB59FC"/>
    <w:rsid w:val="00FB67B7"/>
    <w:rsid w:val="00FB6A67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4D38-E30A-4EBF-858F-B88DFC2A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2025-04-07T05:28:00Z</cp:lastPrinted>
  <dcterms:created xsi:type="dcterms:W3CDTF">2025-04-08T06:03:00Z</dcterms:created>
  <dcterms:modified xsi:type="dcterms:W3CDTF">2025-04-08T06:11:00Z</dcterms:modified>
</cp:coreProperties>
</file>