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834EF4">
        <w:rPr>
          <w:rFonts w:cs="Calibri"/>
          <w:b/>
          <w:color w:val="000000"/>
          <w:sz w:val="20"/>
          <w:szCs w:val="20"/>
          <w:lang w:val="sr-Cyrl-RS"/>
        </w:rPr>
        <w:t>П</w:t>
      </w:r>
      <w:r w:rsidR="00A92D28">
        <w:rPr>
          <w:rFonts w:cs="Calibri"/>
          <w:b/>
          <w:color w:val="000000"/>
          <w:sz w:val="20"/>
          <w:szCs w:val="20"/>
          <w:lang w:val="sr-Latn-RS"/>
        </w:rPr>
        <w:t>o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 xml:space="preserve">недељак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34EF4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>7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DF" w:rsidRPr="00F455A8" w:rsidRDefault="0067484E" w:rsidP="00AA4F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780F0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A4F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Новосадски сајам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6748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67484E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11441A" w:rsidP="00E157A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157AB">
              <w:rPr>
                <w:rFonts w:cs="Arial"/>
                <w:color w:val="000000"/>
                <w:sz w:val="18"/>
                <w:szCs w:val="18"/>
                <w:lang w:val="sr-Cyrl-RS"/>
              </w:rPr>
              <w:t>спој Борислава Пекића и Александра Поповића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E157AB" w:rsidP="00E157A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 и п</w:t>
            </w:r>
            <w:r w:rsidR="001E35B0">
              <w:rPr>
                <w:rFonts w:cs="Arial"/>
                <w:color w:val="000000"/>
                <w:sz w:val="18"/>
                <w:szCs w:val="18"/>
                <w:lang w:val="sr-Cyrl-RS"/>
              </w:rPr>
              <w:t>оправка коловоза асфалтом</w:t>
            </w:r>
          </w:p>
        </w:tc>
      </w:tr>
      <w:tr w:rsidR="009C1BB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Pr="009C1BBF" w:rsidRDefault="00E85FDF" w:rsidP="00E85FD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C1BBF" w:rsidRPr="009C1BB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C1BB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сајам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E85FDF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Pr="001E35B0" w:rsidRDefault="001E35B0" w:rsidP="00C57EE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="00C57EE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Адиђарска, Витомира Кузмановића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C57EE7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250E9B" w:rsidP="00250E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Милице/ Дунавска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250E9B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темеља за постављање привремене саобраћајне сигнализације</w:t>
            </w:r>
          </w:p>
        </w:tc>
      </w:tr>
      <w:tr w:rsidR="00EB075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  <w:p w:rsidR="00F541B4" w:rsidRDefault="00F541B4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283D78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6E00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  <w:r w:rsidR="00283D78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7C2F3F" w:rsidP="000F2324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413A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76780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Душка Трифуновића</w:t>
            </w:r>
            <w:r w:rsidR="000F2324">
              <w:rPr>
                <w:rFonts w:cs="Arial"/>
                <w:color w:val="000000"/>
                <w:sz w:val="18"/>
                <w:szCs w:val="18"/>
                <w:lang w:val="sr-Cyrl-RS"/>
              </w:rPr>
              <w:t>, Светозара Марковића Тозе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7C2F3F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E0063" w:rsidRPr="002C1907" w:rsidTr="00F541B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Pr="009B65DB" w:rsidRDefault="009B65DB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72034F" w:rsidRPr="002C1907" w:rsidTr="00F541B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4F" w:rsidRDefault="0072034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4F" w:rsidRDefault="0072034F" w:rsidP="006E006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 </w:t>
            </w:r>
            <w:r w:rsidR="008A1FC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Руменка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4F" w:rsidRDefault="0072034F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8A1FCA" w:rsidRPr="002C1907" w:rsidTr="00F541B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FCA" w:rsidRDefault="008A1FCA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FCA" w:rsidRPr="00F541B4" w:rsidRDefault="00F541B4" w:rsidP="006E006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                                                           </w:t>
            </w:r>
            <w:r w:rsidR="00D06F4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''ПУТЕВИ СРБИЈЕ</w:t>
            </w:r>
            <w:r w:rsidRPr="00F541B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''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FCA" w:rsidRDefault="008A1FCA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1C5ED6" w:rsidRPr="002C1907" w:rsidTr="00F541B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D6" w:rsidRDefault="001C5ED6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Новаковић Младен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D6" w:rsidRPr="001C5ED6" w:rsidRDefault="00474177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7417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IIA 100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(Темеринска)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D6" w:rsidRDefault="001C5ED6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073F4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3977BD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3977BD" w:rsidRDefault="0047417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7417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IIA 100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(Темеринска)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3977BD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F073F4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3977BD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F541B4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B31572" w:rsidP="00CC07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Монтажа </w:t>
            </w:r>
            <w:r w:rsidR="00CC07F1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семафорске сигнализације</w:t>
            </w:r>
          </w:p>
        </w:tc>
      </w:tr>
      <w:tr w:rsidR="00B31572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2" w:rsidRPr="003977BD" w:rsidRDefault="00B31572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2" w:rsidRPr="00B31572" w:rsidRDefault="005576C3" w:rsidP="005576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Каћ</w:t>
            </w:r>
            <w:r w:rsidR="00B315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Светосавска – Војина Алексића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2" w:rsidRDefault="005576C3" w:rsidP="00834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налепница са сигнала и стубова семафора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50" w:rsidRDefault="00D24550" w:rsidP="00612BF5">
      <w:r>
        <w:separator/>
      </w:r>
    </w:p>
  </w:endnote>
  <w:endnote w:type="continuationSeparator" w:id="0">
    <w:p w:rsidR="00D24550" w:rsidRDefault="00D2455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50" w:rsidRDefault="00D24550" w:rsidP="00612BF5">
      <w:r>
        <w:separator/>
      </w:r>
    </w:p>
  </w:footnote>
  <w:footnote w:type="continuationSeparator" w:id="0">
    <w:p w:rsidR="00D24550" w:rsidRDefault="00D2455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245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82E4-5EFD-45E3-A5D2-5AF021F5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19</cp:revision>
  <cp:lastPrinted>2025-04-07T05:28:00Z</cp:lastPrinted>
  <dcterms:created xsi:type="dcterms:W3CDTF">2025-04-07T05:06:00Z</dcterms:created>
  <dcterms:modified xsi:type="dcterms:W3CDTF">2025-04-07T05:33:00Z</dcterms:modified>
</cp:coreProperties>
</file>