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4661C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CC07F1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CC07F1">
        <w:rPr>
          <w:rFonts w:cs="Calibri"/>
          <w:b/>
          <w:color w:val="000000"/>
          <w:sz w:val="20"/>
          <w:szCs w:val="20"/>
          <w:lang w:val="sr-Latn-RS"/>
        </w:rPr>
        <w:t>03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450A3">
        <w:rPr>
          <w:rFonts w:cs="Calibri"/>
          <w:b/>
          <w:color w:val="000000"/>
          <w:sz w:val="20"/>
          <w:szCs w:val="20"/>
          <w:lang w:val="sr-Cyrl-RS"/>
        </w:rPr>
        <w:t>04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F455A8" w:rsidRDefault="0067484E" w:rsidP="001E35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780F0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E35B0"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Индустријска, Стевана Сремца, Косовска 37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6748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4E" w:rsidRDefault="0067484E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11441A" w:rsidP="0067484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67484E"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 Тозе, Саве Ковачевића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1E35B0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9C1BB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Pr="009C1BBF" w:rsidRDefault="009C1BBF" w:rsidP="001E35B0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C1BB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Манде Сударевић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BF" w:rsidRDefault="009C1BB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1E35B0" w:rsidRDefault="001E35B0" w:rsidP="00413A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Жртава фашизма, Далматинска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1E35B0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250E9B" w:rsidP="00250E9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Милице/ Дунавска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250E9B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темеља за постављање привремене саобраћајне сигнализације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283D78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6E0063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  <w:r w:rsidR="00283D78">
              <w:rPr>
                <w:rFonts w:cs="Calibr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C2F3F" w:rsidP="0072034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Јована Апостоловића</w:t>
            </w:r>
            <w:r w:rsidR="009B65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2034F">
              <w:rPr>
                <w:rFonts w:cs="Arial"/>
                <w:color w:val="000000"/>
                <w:sz w:val="18"/>
                <w:szCs w:val="18"/>
                <w:lang w:val="sr-Cyrl-RS"/>
              </w:rPr>
              <w:t>Јелке Ређеп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7C2F3F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6E0063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Pr="009B65DB" w:rsidRDefault="009B65DB" w:rsidP="006E006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63" w:rsidRDefault="009B65D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72034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6E0063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 -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4F" w:rsidRDefault="0072034F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  <w:bookmarkStart w:id="0" w:name="_GoBack"/>
            <w:bookmarkEnd w:id="0"/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31572" w:rsidP="00B3157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канализације, шахтова, 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Царице Милице - Дунавска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B31572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Монтажа </w:t>
            </w:r>
            <w:r w:rsidR="00CC07F1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семафорске сигнализације</w:t>
            </w:r>
          </w:p>
        </w:tc>
      </w:tr>
      <w:tr w:rsidR="00B31572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2" w:rsidRPr="003977BD" w:rsidRDefault="00B31572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2" w:rsidRPr="00B31572" w:rsidRDefault="00B31572" w:rsidP="00CC07F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CC07F1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Браће Рибникара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2" w:rsidRDefault="00B31572" w:rsidP="008672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напајања бројача пешачког времена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8E193E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CB" w:rsidRDefault="00B642CB" w:rsidP="00612BF5">
      <w:r>
        <w:separator/>
      </w:r>
    </w:p>
  </w:endnote>
  <w:endnote w:type="continuationSeparator" w:id="0">
    <w:p w:rsidR="00B642CB" w:rsidRDefault="00B642CB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CB" w:rsidRDefault="00B642CB" w:rsidP="00612BF5">
      <w:r>
        <w:separator/>
      </w:r>
    </w:p>
  </w:footnote>
  <w:footnote w:type="continuationSeparator" w:id="0">
    <w:p w:rsidR="00B642CB" w:rsidRDefault="00B642CB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642C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07863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063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50A3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2F3F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C60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419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3A3F-BB0C-4393-A2D3-8B0C4D2F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2025-04-02T05:19:00Z</cp:lastPrinted>
  <dcterms:created xsi:type="dcterms:W3CDTF">2025-04-04T06:42:00Z</dcterms:created>
  <dcterms:modified xsi:type="dcterms:W3CDTF">2025-04-04T06:48:00Z</dcterms:modified>
</cp:coreProperties>
</file>