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4661C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C1BBF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9C1BBF">
        <w:rPr>
          <w:rFonts w:cs="Calibri"/>
          <w:b/>
          <w:color w:val="000000"/>
          <w:sz w:val="20"/>
          <w:szCs w:val="20"/>
          <w:lang w:val="sr-Latn-RS"/>
        </w:rPr>
        <w:t>02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67484E" w:rsidP="009C1BB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780F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>угао Ћирила и Методија/ Морнарска, Неимарова 38, Косовска 37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6748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11441A" w:rsidP="006748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 Тозе, Саве Ковачевића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67484E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9C1BB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6748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Витомира Кузмановића</w:t>
            </w:r>
            <w:r w:rsidR="00B3157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(део)</w:t>
            </w:r>
          </w:p>
          <w:p w:rsidR="009C1BBF" w:rsidRPr="009C1BBF" w:rsidRDefault="009C1BBF" w:rsidP="006748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Витомира Кузмановића, Манде Сударевић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9C1BBF" w:rsidRDefault="009C1BB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9C1BBF" w:rsidRDefault="009C1BB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250E9B" w:rsidRDefault="00250E9B" w:rsidP="00413A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Ледници – Нови Лединци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(траса аутобуса)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67484E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7C2F3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Апостоловића</w:t>
            </w:r>
            <w:r w:rsidR="009B65DB">
              <w:rPr>
                <w:rFonts w:cs="Arial"/>
                <w:color w:val="000000"/>
                <w:sz w:val="18"/>
                <w:szCs w:val="18"/>
                <w:lang w:val="sr-Cyrl-RS"/>
              </w:rPr>
              <w:t>, Горана Малетића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E0063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D70CB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CB" w:rsidRPr="003977BD" w:rsidRDefault="002D70C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CB" w:rsidRPr="003977BD" w:rsidRDefault="002D70C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CB" w:rsidRPr="0067484E" w:rsidRDefault="002D70CB" w:rsidP="005078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Уклањање саобраћајне сигнализације постављене за период </w:t>
            </w:r>
            <w:r w:rsidR="00507863">
              <w:rPr>
                <w:rFonts w:cs="Arial"/>
                <w:color w:val="000000"/>
                <w:sz w:val="18"/>
                <w:szCs w:val="18"/>
                <w:lang w:val="sr-Cyrl-RS"/>
              </w:rPr>
              <w:t>зимског одржавања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привременог семафора</w:t>
            </w:r>
          </w:p>
        </w:tc>
      </w:tr>
      <w:tr w:rsidR="00B3157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Pr="003977BD" w:rsidRDefault="00B3157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Pr="00B31572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краља Петра Првог – Краљевића Марка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напајања бројача пешачког времена</w:t>
            </w:r>
            <w:bookmarkStart w:id="0" w:name="_GoBack"/>
            <w:bookmarkEnd w:id="0"/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8E193E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58" w:rsidRDefault="00D62058" w:rsidP="00612BF5">
      <w:r>
        <w:separator/>
      </w:r>
    </w:p>
  </w:endnote>
  <w:endnote w:type="continuationSeparator" w:id="0">
    <w:p w:rsidR="00D62058" w:rsidRDefault="00D6205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58" w:rsidRDefault="00D62058" w:rsidP="00612BF5">
      <w:r>
        <w:separator/>
      </w:r>
    </w:p>
  </w:footnote>
  <w:footnote w:type="continuationSeparator" w:id="0">
    <w:p w:rsidR="00D62058" w:rsidRDefault="00D6205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620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08D9-953C-4AFA-BBF9-CCE60E17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2025-04-02T05:19:00Z</cp:lastPrinted>
  <dcterms:created xsi:type="dcterms:W3CDTF">2025-04-02T05:07:00Z</dcterms:created>
  <dcterms:modified xsi:type="dcterms:W3CDTF">2025-04-02T05:22:00Z</dcterms:modified>
</cp:coreProperties>
</file>