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916AE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D4EB7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9916AE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497719" w:rsidRPr="002C1907" w:rsidTr="0081679A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A11C1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Pr="004A11C1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  <w:r w:rsidR="00E610CF">
              <w:rPr>
                <w:rFonts w:cs="Calibri"/>
                <w:color w:val="000000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  <w:r w:rsidR="004A11C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4A11C1" w:rsidRPr="002C1907" w:rsidTr="0081679A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7B75C5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4A11C1" w:rsidRPr="002C1907" w:rsidTr="0081679A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Pr="004A11C1" w:rsidRDefault="004A11C1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Сомборска, Задружна, Сентандрејски пут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bookmarkStart w:id="0" w:name="_GoBack"/>
            <w:bookmarkEnd w:id="0"/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9180"/>
      </w:tblGrid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0436C1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201A2E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0436C1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6B2EEC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8F4E1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F4E1F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 – Хаџи Рувимова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81679A" w:rsidP="008F4E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8F4E1F">
              <w:rPr>
                <w:rFonts w:cs="Arial"/>
                <w:color w:val="000000"/>
                <w:sz w:val="18"/>
                <w:szCs w:val="18"/>
                <w:lang w:val="sr-Cyrl-RS"/>
              </w:rPr>
              <w:t>светлећег стубића са метом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ED4EB7" w:rsidP="008F4E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F4E1F"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 – Сентандрејски пут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8F4E1F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на пешачкој лантерни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23" w:rsidRDefault="00963B23" w:rsidP="00612BF5">
      <w:r>
        <w:separator/>
      </w:r>
    </w:p>
  </w:endnote>
  <w:endnote w:type="continuationSeparator" w:id="0">
    <w:p w:rsidR="00963B23" w:rsidRDefault="00963B2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23" w:rsidRDefault="00963B23" w:rsidP="00612BF5">
      <w:r>
        <w:separator/>
      </w:r>
    </w:p>
  </w:footnote>
  <w:footnote w:type="continuationSeparator" w:id="0">
    <w:p w:rsidR="00963B23" w:rsidRDefault="00963B2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63B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BC12-9EA1-474D-8B2C-9B4D725E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290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2024-12-02T08:05:00Z</cp:lastPrinted>
  <dcterms:created xsi:type="dcterms:W3CDTF">2024-12-16T07:31:00Z</dcterms:created>
  <dcterms:modified xsi:type="dcterms:W3CDTF">2024-12-16T12:21:00Z</dcterms:modified>
</cp:coreProperties>
</file>