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1F6056">
        <w:rPr>
          <w:rFonts w:cs="Calibri"/>
          <w:b/>
          <w:color w:val="000000"/>
          <w:sz w:val="20"/>
          <w:szCs w:val="20"/>
          <w:lang w:val="sr-Cyrl-RS"/>
        </w:rPr>
        <w:t>Петак</w:t>
      </w:r>
    </w:p>
    <w:p w:rsidR="0031405D" w:rsidRPr="0087747F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ED4EB7">
        <w:rPr>
          <w:rFonts w:cs="Calibri"/>
          <w:b/>
          <w:color w:val="000000"/>
          <w:sz w:val="20"/>
          <w:szCs w:val="20"/>
          <w:lang w:val="sr-Latn-RS"/>
        </w:rPr>
        <w:t>1</w:t>
      </w:r>
      <w:r w:rsidR="001F6056">
        <w:rPr>
          <w:rFonts w:cs="Calibri"/>
          <w:b/>
          <w:color w:val="000000"/>
          <w:sz w:val="20"/>
          <w:szCs w:val="20"/>
          <w:lang w:val="sr-Latn-RS"/>
        </w:rPr>
        <w:t>3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232A8E">
        <w:rPr>
          <w:rFonts w:cs="Calibri"/>
          <w:b/>
          <w:color w:val="000000"/>
          <w:sz w:val="20"/>
          <w:szCs w:val="20"/>
          <w:lang w:val="sr-Cyrl-RS"/>
        </w:rPr>
        <w:t>12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EA3B1F" w:rsidRPr="003977BD" w:rsidRDefault="00EA3B1F" w:rsidP="00A04DC8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497719" w:rsidRPr="002C1907" w:rsidTr="0081679A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19" w:rsidRDefault="00497719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19" w:rsidRPr="00497719" w:rsidRDefault="00497719" w:rsidP="007B75C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Зеленгорска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19" w:rsidRDefault="00497719" w:rsidP="009531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</w:p>
        </w:tc>
      </w:tr>
      <w:tr w:rsidR="000F5973" w:rsidRPr="002C1907" w:rsidTr="0081679A">
        <w:trPr>
          <w:trHeight w:val="281"/>
        </w:trPr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5C5" w:rsidRPr="002C1907" w:rsidRDefault="007B75C5" w:rsidP="007B75C5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0F5973" w:rsidRPr="002C1907" w:rsidRDefault="007B75C5" w:rsidP="007B75C5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73" w:rsidRPr="002053B9" w:rsidRDefault="00DE4B0D" w:rsidP="00DE4B0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0F597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Сомборска</w:t>
            </w: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73" w:rsidRDefault="00485F15" w:rsidP="007B7557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9180"/>
      </w:tblGrid>
      <w:tr w:rsidR="00702DF4" w:rsidRPr="00243B40" w:rsidTr="00140037">
        <w:trPr>
          <w:trHeight w:val="33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3E0298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201A2E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140037">
        <w:trPr>
          <w:trHeight w:val="33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3E0298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Бандић Владимир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201A2E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2</w:t>
            </w:r>
            <w:bookmarkStart w:id="0" w:name="_GoBack"/>
            <w:bookmarkEnd w:id="0"/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1021D4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Pr="003977BD" w:rsidRDefault="001021D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Default="001021D4" w:rsidP="00201A2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201A2E">
              <w:rPr>
                <w:rFonts w:cs="Arial"/>
                <w:color w:val="000000"/>
                <w:sz w:val="18"/>
                <w:szCs w:val="18"/>
                <w:lang w:val="sr-Cyrl-RS"/>
              </w:rPr>
              <w:t>Савска – Сентандрејски пут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Default="0081679A" w:rsidP="00201A2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201A2E">
              <w:rPr>
                <w:rFonts w:cs="Arial"/>
                <w:color w:val="000000"/>
                <w:sz w:val="18"/>
                <w:szCs w:val="18"/>
                <w:lang w:val="sr-Cyrl-RS"/>
              </w:rPr>
              <w:t>врата мерне групе на орману семафорског уређаја</w:t>
            </w:r>
          </w:p>
        </w:tc>
      </w:tr>
      <w:tr w:rsidR="00ED4EB7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3977BD" w:rsidRDefault="00ED4EB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ED4EB7" w:rsidRDefault="00ED4EB7" w:rsidP="00201A2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201A2E">
              <w:rPr>
                <w:rFonts w:cs="Arial"/>
                <w:color w:val="000000"/>
                <w:sz w:val="18"/>
                <w:szCs w:val="18"/>
                <w:lang w:val="sr-Cyrl-RS"/>
              </w:rPr>
              <w:t>Кисачка – Берислава Берића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Default="00201A2E" w:rsidP="0081679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поклопца семафорског стуба</w:t>
            </w:r>
          </w:p>
        </w:tc>
      </w:tr>
    </w:tbl>
    <w:p w:rsidR="00776451" w:rsidRPr="00C94B1D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маст. инж. грађ.</w:t>
      </w:r>
    </w:p>
    <w:p w:rsidR="00F41806" w:rsidRDefault="00A04DC8" w:rsidP="00A04DC8">
      <w:pPr>
        <w:tabs>
          <w:tab w:val="left" w:pos="3581"/>
        </w:tabs>
        <w:spacing w:line="276" w:lineRule="auto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0C9" w:rsidRDefault="00F150C9" w:rsidP="00612BF5">
      <w:r>
        <w:separator/>
      </w:r>
    </w:p>
  </w:endnote>
  <w:endnote w:type="continuationSeparator" w:id="0">
    <w:p w:rsidR="00F150C9" w:rsidRDefault="00F150C9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0C9" w:rsidRDefault="00F150C9" w:rsidP="00612BF5">
      <w:r>
        <w:separator/>
      </w:r>
    </w:p>
  </w:footnote>
  <w:footnote w:type="continuationSeparator" w:id="0">
    <w:p w:rsidR="00F150C9" w:rsidRDefault="00F150C9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F150C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12A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D7417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475B"/>
    <w:rsid w:val="000F556E"/>
    <w:rsid w:val="000F5973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3F2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FA6"/>
    <w:rsid w:val="00740533"/>
    <w:rsid w:val="00741EBC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A47"/>
    <w:rsid w:val="008D005B"/>
    <w:rsid w:val="008D0077"/>
    <w:rsid w:val="008D05D1"/>
    <w:rsid w:val="008D1E66"/>
    <w:rsid w:val="008D4972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A4F"/>
    <w:rsid w:val="00962C50"/>
    <w:rsid w:val="00962CCF"/>
    <w:rsid w:val="00962EF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321E"/>
    <w:rsid w:val="009B37C8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AE6"/>
    <w:rsid w:val="00C36E13"/>
    <w:rsid w:val="00C36ECD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2D9"/>
    <w:rsid w:val="00C963FD"/>
    <w:rsid w:val="00C96842"/>
    <w:rsid w:val="00C96C9D"/>
    <w:rsid w:val="00C96D72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61949-CAB6-4C70-A439-FEB0B1B3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3</cp:revision>
  <cp:lastPrinted>2024-12-02T08:05:00Z</cp:lastPrinted>
  <dcterms:created xsi:type="dcterms:W3CDTF">2024-12-13T11:54:00Z</dcterms:created>
  <dcterms:modified xsi:type="dcterms:W3CDTF">2024-12-13T12:10:00Z</dcterms:modified>
</cp:coreProperties>
</file>