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D548C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CD548C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1"/>
      </w:tblGrid>
      <w:tr w:rsidR="004F058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E71E1B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74405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71E1B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B5B4B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6B5B4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Трг Галерије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B5B4B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6B5B4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Хероја Пинкија, Булевар војводе Степе (режијска трака)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BC13DC" w:rsidRPr="002C1907" w:rsidTr="00A04DC8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A04DC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AB62D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F011D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и пешачке стазе за поправку </w:t>
            </w:r>
            <w:r w:rsidR="00C85DF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</w:tbl>
    <w:p w:rsidR="00832C8E" w:rsidRDefault="00832C8E" w:rsidP="00A04DC8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AD7E9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2F41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F41B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821BBA" w:rsidP="006161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B0B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61A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- Модене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6161A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Санација хаварисаног стуба са лантернама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6161A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од железничке станице до моста Слободе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6161AE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офарбаних стакала на лантернама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06" w:rsidRDefault="00396706" w:rsidP="00612BF5">
      <w:r>
        <w:separator/>
      </w:r>
    </w:p>
  </w:endnote>
  <w:endnote w:type="continuationSeparator" w:id="0">
    <w:p w:rsidR="00396706" w:rsidRDefault="0039670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06" w:rsidRDefault="00396706" w:rsidP="00612BF5">
      <w:r>
        <w:separator/>
      </w:r>
    </w:p>
  </w:footnote>
  <w:footnote w:type="continuationSeparator" w:id="0">
    <w:p w:rsidR="00396706" w:rsidRDefault="0039670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96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1BC0-D22C-41C1-8785-74991D3D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2024-11-18T06:18:00Z</cp:lastPrinted>
  <dcterms:created xsi:type="dcterms:W3CDTF">2024-11-25T08:42:00Z</dcterms:created>
  <dcterms:modified xsi:type="dcterms:W3CDTF">2024-11-25T08:47:00Z</dcterms:modified>
</cp:coreProperties>
</file>