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197E91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Pr="0087747F" w:rsidRDefault="00786198" w:rsidP="0087747F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197E91">
        <w:rPr>
          <w:rFonts w:cs="Calibri"/>
          <w:b/>
          <w:color w:val="000000"/>
          <w:sz w:val="20"/>
          <w:szCs w:val="20"/>
          <w:lang w:val="sr-Cyrl-CS"/>
        </w:rPr>
        <w:t>12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015D6">
        <w:rPr>
          <w:rFonts w:cs="Calibri"/>
          <w:b/>
          <w:color w:val="000000"/>
          <w:sz w:val="20"/>
          <w:szCs w:val="20"/>
          <w:lang w:val="sr-Cyrl-RS"/>
        </w:rPr>
        <w:t>11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4444"/>
      </w:tblGrid>
      <w:tr w:rsidR="003C0A4B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72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CD0916" w:rsidRDefault="008C4E2F" w:rsidP="008C4E2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FC2E71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72" w:rsidRDefault="008C4E2F" w:rsidP="00FC2E7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5A067A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5A067A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Pr="005A067A" w:rsidRDefault="008C4E2F" w:rsidP="008C4E2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F382E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8C4E2F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3B1404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34186C" w:rsidRDefault="0076331A" w:rsidP="0076331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555137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  <w:p w:rsidR="005917EA" w:rsidRDefault="005917EA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Pr="00AF382E" w:rsidRDefault="00C63BA9" w:rsidP="00C63BA9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Лединци</w:t>
            </w:r>
            <w:r w:rsidR="0055513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Липарије</w:t>
            </w:r>
            <w:r w:rsidR="00EB6404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917EA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уређење банкина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55137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Pr="004440D7" w:rsidRDefault="00F41247" w:rsidP="00E01C4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Лединци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E01C47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555137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85" w:rsidRDefault="00C66085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47" w:rsidRPr="005917EA" w:rsidRDefault="005917EA" w:rsidP="00F4124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Крилова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47" w:rsidRDefault="00F41247" w:rsidP="00F37B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F37B1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F37B1E" w:rsidP="0055513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Pr="00F37B1E" w:rsidRDefault="00C66085" w:rsidP="003B60D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Пејићеви салаши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C66085" w:rsidP="005551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BC13DC" w:rsidRPr="002C1907" w:rsidTr="002053B9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BC13DC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BC13DC" w:rsidRPr="002C1907" w:rsidRDefault="00BC13DC" w:rsidP="00BC13DC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BC13D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Магнолија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BC13DC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BC13DC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BC13DC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BC13D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Бадемова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BC13DC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BC13DC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BC13DC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Pr="007B0FE1" w:rsidRDefault="00BC13DC" w:rsidP="00BC13D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BC13DC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BC13DC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BC13DC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Pr="002053B9" w:rsidRDefault="00BC13DC" w:rsidP="00BC13D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BC13DC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и пешачке стазе за поправку асфалтом</w:t>
            </w:r>
          </w:p>
        </w:tc>
      </w:tr>
      <w:tr w:rsidR="00BC13DC" w:rsidRPr="002C1907" w:rsidTr="005E1E60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BC13DC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DC" w:rsidRPr="002053B9" w:rsidRDefault="00BC13DC" w:rsidP="00BC13D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DC" w:rsidRDefault="00BC13DC" w:rsidP="00BC13DC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  <w:r w:rsidR="005917EA">
              <w:rPr>
                <w:rFonts w:cs="Arial"/>
                <w:color w:val="000000"/>
                <w:sz w:val="18"/>
                <w:szCs w:val="18"/>
                <w:lang w:val="sr-Cyrl-RS"/>
              </w:rPr>
              <w:t>и поправка коловоза асф</w:t>
            </w:r>
            <w:bookmarkStart w:id="0" w:name="_GoBack"/>
            <w:bookmarkEnd w:id="0"/>
            <w:r w:rsidR="005917EA">
              <w:rPr>
                <w:rFonts w:cs="Arial"/>
                <w:color w:val="000000"/>
                <w:sz w:val="18"/>
                <w:szCs w:val="18"/>
                <w:lang w:val="sr-Cyrl-RS"/>
              </w:rPr>
              <w:t>алтом</w:t>
            </w:r>
          </w:p>
        </w:tc>
      </w:tr>
    </w:tbl>
    <w:p w:rsidR="00832C8E" w:rsidRDefault="00832C8E" w:rsidP="00832C8E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832C8E" w:rsidRPr="00243B40" w:rsidRDefault="00832C8E" w:rsidP="00832C8E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8505"/>
      </w:tblGrid>
      <w:tr w:rsidR="00832C8E" w:rsidRPr="00243B40" w:rsidTr="00B32583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8E" w:rsidRPr="00AB337D" w:rsidRDefault="00E50651" w:rsidP="00742CC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8E" w:rsidRPr="00243B40" w:rsidRDefault="00832C8E" w:rsidP="00832C8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степен - 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ноћна смена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96E2A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3977BD" w:rsidRDefault="00A96E2A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E50651" w:rsidRDefault="00E50651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3977BD" w:rsidRDefault="00E50651" w:rsidP="00C72D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за обележавање уздужних ознака на коловозу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F173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Pr="003977BD" w:rsidRDefault="00CF173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Pr="00CF173B" w:rsidRDefault="00CF173B" w:rsidP="00E5065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50651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Темерински пут – Мајке Југовића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Default="00E50651" w:rsidP="0031322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новог стуба са опремом, отклањање хаварије</w:t>
            </w:r>
          </w:p>
        </w:tc>
      </w:tr>
    </w:tbl>
    <w:p w:rsidR="00776451" w:rsidRPr="00C94B1D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A82372" w:rsidRDefault="00A97093" w:rsidP="0087747F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</w:t>
      </w: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D2" w:rsidRDefault="001535D2" w:rsidP="00612BF5">
      <w:r>
        <w:separator/>
      </w:r>
    </w:p>
  </w:endnote>
  <w:endnote w:type="continuationSeparator" w:id="0">
    <w:p w:rsidR="001535D2" w:rsidRDefault="001535D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D2" w:rsidRDefault="001535D2" w:rsidP="00612BF5">
      <w:r>
        <w:separator/>
      </w:r>
    </w:p>
  </w:footnote>
  <w:footnote w:type="continuationSeparator" w:id="0">
    <w:p w:rsidR="001535D2" w:rsidRDefault="001535D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535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93E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D3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0916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C45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AC2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C49A-D967-43B0-A692-AE5BDBA7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2024-11-12T09:55:00Z</cp:lastPrinted>
  <dcterms:created xsi:type="dcterms:W3CDTF">2024-11-12T09:42:00Z</dcterms:created>
  <dcterms:modified xsi:type="dcterms:W3CDTF">2024-11-12T09:56:00Z</dcterms:modified>
</cp:coreProperties>
</file>