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A5AEF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Pr="0087747F" w:rsidRDefault="00786198" w:rsidP="0087747F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A1F27">
        <w:rPr>
          <w:rFonts w:cs="Calibri"/>
          <w:b/>
          <w:color w:val="000000"/>
          <w:sz w:val="20"/>
          <w:szCs w:val="20"/>
          <w:lang w:val="sr-Cyrl-CS"/>
        </w:rPr>
        <w:t>0</w:t>
      </w:r>
      <w:r w:rsidR="00E5273C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CD0916" w:rsidRDefault="00CD0916" w:rsidP="00EB640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Ново гробље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EB6404" w:rsidP="00CD09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D0916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555137" w:rsidP="0055513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AF382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2015D6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55137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76331A" w:rsidP="007633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55137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EB6404" w:rsidP="00CD091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86C82">
              <w:rPr>
                <w:rFonts w:cs="Calibri"/>
                <w:color w:val="000000"/>
                <w:sz w:val="18"/>
                <w:szCs w:val="18"/>
                <w:lang w:val="sr-Cyrl-RS"/>
              </w:rPr>
              <w:t>Јире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чекова, Вељка Петровића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B6404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4440D7" w:rsidRDefault="00F41247" w:rsidP="00E01C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01C4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1A" w:rsidRDefault="00F41247" w:rsidP="00F412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55137" w:rsidRPr="0018560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555137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пут за гробље</w:t>
            </w:r>
          </w:p>
          <w:p w:rsidR="00F41247" w:rsidRPr="001364A1" w:rsidRDefault="00F41247" w:rsidP="00F412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F4124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Степановићево,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Месно гробље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1A" w:rsidRDefault="00F41247" w:rsidP="00F37B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F41247" w:rsidRDefault="00F41247" w:rsidP="00F37B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C66A36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36" w:rsidRDefault="00C66A36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36" w:rsidRPr="00C66A36" w:rsidRDefault="003B60D7" w:rsidP="00C77E9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Лазара Саватића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36" w:rsidRDefault="003B60D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ивичњака</w:t>
            </w:r>
          </w:p>
        </w:tc>
      </w:tr>
      <w:tr w:rsidR="00F37B1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F37B1E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Pr="00F37B1E" w:rsidRDefault="003B60D7" w:rsidP="003B60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37B1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3B60D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саобраћајне површине у технички исправно стање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EA2A27" w:rsidRDefault="00555137" w:rsidP="005551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Нарциса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2504D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2053B9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Храстова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F37B1E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r w:rsidR="0055513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7B0FE1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555137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Pr="002053B9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37" w:rsidRPr="002C1907" w:rsidRDefault="00555137" w:rsidP="005551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2053B9" w:rsidRDefault="00555137" w:rsidP="005551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</w:tbl>
    <w:p w:rsidR="00832C8E" w:rsidRDefault="00832C8E" w:rsidP="00832C8E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243B40" w:rsidRDefault="00832C8E" w:rsidP="00832C8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F37B1E" w:rsidP="00742C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Мишковић Момир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32C8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96E2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A96E2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C72D70" w:rsidRDefault="00C72D7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6B1213" w:rsidP="00C72D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C72D70">
              <w:rPr>
                <w:rFonts w:cs="Arial"/>
                <w:color w:val="000000"/>
                <w:sz w:val="18"/>
                <w:szCs w:val="18"/>
                <w:lang w:val="sr-Cyrl-RS"/>
              </w:rPr>
              <w:t>смероказних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стубића</w:t>
            </w:r>
          </w:p>
        </w:tc>
      </w:tr>
      <w:tr w:rsidR="006B1213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13" w:rsidRPr="003977BD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13" w:rsidRPr="006B1213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72D70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13" w:rsidRDefault="006B121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за обележавање разделне линије на бициклистичкој стази</w:t>
            </w:r>
          </w:p>
        </w:tc>
      </w:tr>
      <w:tr w:rsidR="00C72D7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0" w:rsidRPr="003977BD" w:rsidRDefault="00C72D7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0" w:rsidRPr="00C72D70" w:rsidRDefault="00C72D7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Драгослава Срејовића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0" w:rsidRDefault="00C72D7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ивичне линије</w:t>
            </w:r>
            <w:bookmarkStart w:id="0" w:name="_GoBack"/>
            <w:bookmarkEnd w:id="0"/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F173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3977BD" w:rsidRDefault="00CF173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CF173B" w:rsidRDefault="00CF173B" w:rsidP="005250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2504D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– Стевана Синђелића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Default="0052504D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тастера за најаву пешака</w:t>
            </w:r>
          </w:p>
        </w:tc>
      </w:tr>
      <w:tr w:rsidR="008D4972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3977BD" w:rsidRDefault="008D4972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Pr="008D4972" w:rsidRDefault="006B1213" w:rsidP="005250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2504D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Облачића Рада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72" w:rsidRDefault="0052504D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  <w:tr w:rsidR="0052504D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D" w:rsidRPr="003977BD" w:rsidRDefault="0052504D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D" w:rsidRPr="0052504D" w:rsidRDefault="0052504D" w:rsidP="005250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 –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D" w:rsidRDefault="0052504D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постоља стуба семафора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A82372" w:rsidRDefault="00A97093" w:rsidP="0087747F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lastRenderedPageBreak/>
        <w:t xml:space="preserve">              за сарадњу са медијима                                                                                                                                 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0B" w:rsidRDefault="00A10D0B" w:rsidP="00612BF5">
      <w:r>
        <w:separator/>
      </w:r>
    </w:p>
  </w:endnote>
  <w:endnote w:type="continuationSeparator" w:id="0">
    <w:p w:rsidR="00A10D0B" w:rsidRDefault="00A10D0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0B" w:rsidRDefault="00A10D0B" w:rsidP="00612BF5">
      <w:r>
        <w:separator/>
      </w:r>
    </w:p>
  </w:footnote>
  <w:footnote w:type="continuationSeparator" w:id="0">
    <w:p w:rsidR="00A10D0B" w:rsidRDefault="00A10D0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10D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56DC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62B6-4A96-4138-B7BB-A06FE7AF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2024-11-06T09:44:00Z</cp:lastPrinted>
  <dcterms:created xsi:type="dcterms:W3CDTF">2024-11-07T06:16:00Z</dcterms:created>
  <dcterms:modified xsi:type="dcterms:W3CDTF">2024-11-07T07:56:00Z</dcterms:modified>
</cp:coreProperties>
</file>