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6331A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A1F27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76331A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C96D72" w:rsidRDefault="00C96D7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801BA4" w:rsidP="00AF382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Pr="005B6253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Лазара Саватића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801BA4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C96D72" w:rsidRDefault="00C96D72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шахтова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555137" w:rsidP="0055513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015D6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55137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7633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555137" w:rsidP="0055513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Липарије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76331A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4440D7" w:rsidRDefault="00E01C4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Клиса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FF3C3E" w:rsidRDefault="00E01C4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Будисава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8560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01C47">
              <w:rPr>
                <w:rFonts w:cs="Calibri"/>
                <w:color w:val="000000"/>
                <w:sz w:val="18"/>
                <w:szCs w:val="18"/>
                <w:lang w:val="sr-Cyrl-RS"/>
              </w:rPr>
              <w:t>Светосавска код бр.14</w:t>
            </w:r>
          </w:p>
          <w:p w:rsidR="0076331A" w:rsidRPr="001364A1" w:rsidRDefault="0076331A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6331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Булевар ослобођења  код бр. 76а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r w:rsidR="0076331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76331A" w:rsidRDefault="0076331A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C66A36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Default="00C66A36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Pr="00C66A36" w:rsidRDefault="00C66A36" w:rsidP="00C77E9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77E98">
              <w:rPr>
                <w:rFonts w:cs="Calibri"/>
                <w:color w:val="000000"/>
                <w:sz w:val="18"/>
                <w:szCs w:val="18"/>
                <w:lang w:val="sr-Cyrl-RS"/>
              </w:rPr>
              <w:t>ФК Кабел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Default="00C66A36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EA2A2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7B0FE1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832C8E" w:rsidRDefault="00832C8E" w:rsidP="00832C8E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243B40" w:rsidRDefault="00832C8E" w:rsidP="00832C8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0636D4" w:rsidP="00742C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32C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F173B" w:rsidP="00210E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10E9C">
              <w:rPr>
                <w:rFonts w:cs="Arial"/>
                <w:color w:val="000000"/>
                <w:sz w:val="18"/>
                <w:szCs w:val="18"/>
                <w:lang w:val="sr-Cyrl-RS"/>
              </w:rPr>
              <w:t>Стражиловска од Максима Горког до Радничке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210E9C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Провлачење ОК</w:t>
            </w:r>
          </w:p>
        </w:tc>
      </w:tr>
      <w:tr w:rsidR="008D4972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3977BD" w:rsidRDefault="008D4972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210E9C" w:rsidP="00210E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8D49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 - Железничка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Default="00210E9C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возачке лантерне и замена сенила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B361F2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11" w:rsidRDefault="00EE0111" w:rsidP="00612BF5">
      <w:r>
        <w:separator/>
      </w:r>
    </w:p>
  </w:endnote>
  <w:endnote w:type="continuationSeparator" w:id="0">
    <w:p w:rsidR="00EE0111" w:rsidRDefault="00EE011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11" w:rsidRDefault="00EE0111" w:rsidP="00612BF5">
      <w:r>
        <w:separator/>
      </w:r>
    </w:p>
  </w:footnote>
  <w:footnote w:type="continuationSeparator" w:id="0">
    <w:p w:rsidR="00EE0111" w:rsidRDefault="00EE011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E01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A36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E41A-5303-4664-81D2-B68C6EA8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2024-11-05T06:07:00Z</cp:lastPrinted>
  <dcterms:created xsi:type="dcterms:W3CDTF">2024-11-05T06:03:00Z</dcterms:created>
  <dcterms:modified xsi:type="dcterms:W3CDTF">2024-11-05T07:50:00Z</dcterms:modified>
</cp:coreProperties>
</file>