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91452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129D3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129D3">
        <w:rPr>
          <w:rFonts w:cs="Calibri"/>
          <w:b/>
          <w:color w:val="000000"/>
          <w:sz w:val="20"/>
          <w:szCs w:val="20"/>
          <w:lang w:val="sr-Latn-RS"/>
        </w:rPr>
        <w:t>30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1288"/>
        <w:gridCol w:w="3112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C689D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85198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Pr="006C689D" w:rsidRDefault="006C689D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C689D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раскрсница 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Јанка Веселиновића/ Јанка Чмелика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6C689D" w:rsidP="006C68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ивичњака на бициклистичкој стази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C689D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47C92">
              <w:rPr>
                <w:rFonts w:cs="Calibri"/>
                <w:color w:val="000000"/>
                <w:sz w:val="18"/>
                <w:szCs w:val="18"/>
                <w:lang w:val="sr-Cyrl-RS"/>
              </w:rPr>
              <w:t>раскрсница Пут ново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садског партизанског одреда/ Кисач</w:t>
            </w:r>
            <w:r w:rsidR="001F5291">
              <w:rPr>
                <w:rFonts w:cs="Calibri"/>
                <w:color w:val="000000"/>
                <w:sz w:val="18"/>
                <w:szCs w:val="18"/>
                <w:lang w:val="sr-Cyrl-RS"/>
              </w:rPr>
              <w:t>к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и пут, улаз на паркинг „Енерготехника - Јужна Бачка“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851985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ивичњака на бициклистичкој стази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6C689D" w:rsidP="0072425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Пут новосадског партизанског одреда између Кисачког пута и Сентандрејског пута, Булевар Јована Дучића код бр.35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851985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ивичњака на бициклистичкој стази</w:t>
            </w:r>
          </w:p>
        </w:tc>
      </w:tr>
      <w:tr w:rsidR="0072425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Pr="0072425B" w:rsidRDefault="0072425B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депонија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A7AD2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AD2" w:rsidRPr="002C1907" w:rsidRDefault="000A7AD2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AD2" w:rsidRPr="00EA2A27" w:rsidRDefault="000A7AD2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Јаворова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AD2" w:rsidRDefault="00B833F5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EA2A27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Pr="00EA2A27" w:rsidRDefault="005076C6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268B3" w:rsidRPr="003977BD" w:rsidTr="009E638A">
        <w:trPr>
          <w:gridAfter w:val="1"/>
          <w:wAfter w:w="3112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5132C8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5132C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2425B">
              <w:rPr>
                <w:rFonts w:cs="Arial"/>
                <w:b/>
                <w:sz w:val="18"/>
                <w:szCs w:val="18"/>
                <w:lang w:val="sr-Cyrl-RS"/>
              </w:rPr>
              <w:t xml:space="preserve"> Б12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72425B"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 w:rsidR="005132C8">
              <w:rPr>
                <w:rFonts w:cs="Arial"/>
                <w:sz w:val="18"/>
                <w:szCs w:val="18"/>
                <w:lang w:val="sr-Cyrl-RS"/>
              </w:rPr>
              <w:t>Корнелија Станковића</w:t>
            </w:r>
            <w:r w:rsidR="0072425B"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5132C8" w:rsidP="007242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6DD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6D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Јеврејска, Футошка,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7E6DDA" w:rsidP="007E6D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19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обилазница Сремска Каменица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F01C2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E468F3" w:rsidRDefault="007E6DDA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7E6DDA" w:rsidP="007E6D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уздужних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ознака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D4707D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055F9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Новосадска – Иве Лоле Рибара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7055F9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возача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055F9">
              <w:rPr>
                <w:rFonts w:cs="Arial"/>
                <w:color w:val="000000"/>
                <w:sz w:val="18"/>
                <w:szCs w:val="18"/>
                <w:lang w:val="sr-Cyrl-RS"/>
              </w:rPr>
              <w:t>Димитрија Туцовића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7055F9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сигнала зеленог пешака</w:t>
            </w:r>
            <w:bookmarkStart w:id="0" w:name="_GoBack"/>
            <w:bookmarkEnd w:id="0"/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8C2143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8C2143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D8" w:rsidRDefault="008C0CD8" w:rsidP="00612BF5">
      <w:r>
        <w:separator/>
      </w:r>
    </w:p>
  </w:endnote>
  <w:endnote w:type="continuationSeparator" w:id="0">
    <w:p w:rsidR="008C0CD8" w:rsidRDefault="008C0CD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D8" w:rsidRDefault="008C0CD8" w:rsidP="00612BF5">
      <w:r>
        <w:separator/>
      </w:r>
    </w:p>
  </w:footnote>
  <w:footnote w:type="continuationSeparator" w:id="0">
    <w:p w:rsidR="008C0CD8" w:rsidRDefault="008C0CD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C0C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36EC-F7D7-4FD2-960F-89C95268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15</cp:revision>
  <cp:lastPrinted>2024-09-30T05:53:00Z</cp:lastPrinted>
  <dcterms:created xsi:type="dcterms:W3CDTF">2024-09-30T04:58:00Z</dcterms:created>
  <dcterms:modified xsi:type="dcterms:W3CDTF">2024-09-30T06:40:00Z</dcterms:modified>
</cp:coreProperties>
</file>