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41229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32D9E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241229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04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26693C" w:rsidP="0026693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E54CD2"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54CD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Провалије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4F1EC3" w:rsidP="00114E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4F1EC3" w:rsidP="004F1E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54C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Руменачка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26693C" w:rsidP="004F1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F1EC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26693C" w:rsidP="004F1E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418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F1EC3">
              <w:rPr>
                <w:rFonts w:cs="Calibri"/>
                <w:color w:val="000000"/>
                <w:sz w:val="18"/>
                <w:szCs w:val="18"/>
                <w:lang w:val="sr-Cyrl-RS"/>
              </w:rPr>
              <w:t>Омладинског покрета код парка Банатић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1EC3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5E0455" w:rsidRDefault="001364A1" w:rsidP="004F1E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075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F1EC3">
              <w:rPr>
                <w:rFonts w:cs="Calibri"/>
                <w:color w:val="000000"/>
                <w:sz w:val="18"/>
                <w:szCs w:val="18"/>
                <w:lang w:val="sr-Cyrl-RS"/>
              </w:rPr>
              <w:t>Камењар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4F1EC3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4F1E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F1EC3">
              <w:rPr>
                <w:rFonts w:cs="Calibri"/>
                <w:color w:val="000000"/>
                <w:sz w:val="18"/>
                <w:szCs w:val="18"/>
                <w:lang w:val="sr-Cyrl-RS"/>
              </w:rPr>
              <w:t>Париске комуне – Омладинског покрета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4F1EC3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сливничке везе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AA" w:rsidRPr="004440D7" w:rsidRDefault="007125AA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125A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364A1">
              <w:rPr>
                <w:rFonts w:cs="Calibri"/>
                <w:color w:val="000000"/>
                <w:sz w:val="18"/>
                <w:szCs w:val="18"/>
                <w:lang w:val="sr-Cyrl-RS"/>
              </w:rPr>
              <w:t>Занош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FF3C3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Pr="00FF3C3E" w:rsidRDefault="00FF3C3E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AD3F2C">
              <w:rPr>
                <w:rFonts w:cs="Calibri"/>
                <w:color w:val="000000"/>
                <w:sz w:val="18"/>
                <w:szCs w:val="18"/>
                <w:lang w:val="sr-Cyrl-RS"/>
              </w:rPr>
              <w:t>Савке Суботић, Владике Максима (део)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037E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Default="001364A1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Pr="008037E8" w:rsidRDefault="004F1EC3" w:rsidP="004F1E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8037E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  <w:r w:rsidR="001364A1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Default="004F1EC3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  <w:r w:rsidR="008037E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364A1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364A1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Pr="001364A1" w:rsidRDefault="001364A1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Надежде Петровић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364A1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EA2A27" w:rsidRDefault="002053B9" w:rsidP="001364A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1364A1">
              <w:rPr>
                <w:rFonts w:cs="Arial"/>
                <w:color w:val="000000"/>
                <w:sz w:val="18"/>
                <w:szCs w:val="18"/>
                <w:lang w:val="sr-Cyrl-RS"/>
              </w:rPr>
              <w:t>Нарциса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1364A1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Храстова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7B0FE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7B0FE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Pr="007B0FE1" w:rsidRDefault="007B0FE1" w:rsidP="007B0FE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EA49EE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E77850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  <w:bookmarkStart w:id="0" w:name="_GoBack"/>
            <w:bookmarkEnd w:id="0"/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2053B9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4F054E" w:rsidP="00577FF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C32B46" w:rsidRDefault="00577FF7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знакова зимске службе на територији града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4E" w:rsidRPr="004F054E" w:rsidRDefault="00577FF7" w:rsidP="00F93C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606D41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2A6C50" w:rsidRDefault="002E47E3" w:rsidP="002E47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2A6C50" w:rsidRP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Војвођанска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9A4273" w:rsidRDefault="00C94B1D" w:rsidP="00B520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новог</w:t>
            </w:r>
            <w:r w:rsidR="002E47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ормара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</w:t>
            </w:r>
            <w:r w:rsidR="002E47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семафорског уређаја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B361F2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DC" w:rsidRDefault="001956DC" w:rsidP="00612BF5">
      <w:r>
        <w:separator/>
      </w:r>
    </w:p>
  </w:endnote>
  <w:endnote w:type="continuationSeparator" w:id="0">
    <w:p w:rsidR="001956DC" w:rsidRDefault="001956D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DC" w:rsidRDefault="001956DC" w:rsidP="00612BF5">
      <w:r>
        <w:separator/>
      </w:r>
    </w:p>
  </w:footnote>
  <w:footnote w:type="continuationSeparator" w:id="0">
    <w:p w:rsidR="001956DC" w:rsidRDefault="001956D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95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56DC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F7FA-C444-435A-BE29-67DD2162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2024-10-29T10:13:00Z</cp:lastPrinted>
  <dcterms:created xsi:type="dcterms:W3CDTF">2024-10-29T07:55:00Z</dcterms:created>
  <dcterms:modified xsi:type="dcterms:W3CDTF">2024-10-29T10:34:00Z</dcterms:modified>
</cp:coreProperties>
</file>