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93CC6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5F78AF">
        <w:rPr>
          <w:rFonts w:cs="Calibri"/>
          <w:b/>
          <w:color w:val="000000"/>
          <w:sz w:val="20"/>
          <w:szCs w:val="20"/>
          <w:lang w:val="sr-Cyrl-RS"/>
        </w:rPr>
        <w:t>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5F78AF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26693C" w:rsidP="0026693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E54CD2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54CD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26693C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E54CD2" w:rsidP="00114EC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="00114EC0">
              <w:rPr>
                <w:rFonts w:cs="Calibri"/>
                <w:color w:val="000000"/>
                <w:sz w:val="18"/>
                <w:szCs w:val="18"/>
                <w:lang w:val="sr-Cyrl-RS"/>
              </w:rPr>
              <w:t>Мира (продужетак), Бреза (продужетак)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6693C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26693C" w:rsidP="0026693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418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4186C">
              <w:rPr>
                <w:rFonts w:cs="Calibri"/>
                <w:color w:val="000000"/>
                <w:sz w:val="18"/>
                <w:szCs w:val="18"/>
                <w:lang w:val="sr-Cyrl-RS"/>
              </w:rPr>
              <w:t>П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ариске комуне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54CD2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1364A1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075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Лазе Нанчића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10759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7125AA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364A1">
              <w:rPr>
                <w:rFonts w:cs="Calibri"/>
                <w:color w:val="000000"/>
                <w:sz w:val="18"/>
                <w:szCs w:val="18"/>
                <w:lang w:val="sr-Cyrl-RS"/>
              </w:rPr>
              <w:t>Занош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FF3C3E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AD3F2C">
              <w:rPr>
                <w:rFonts w:cs="Calibri"/>
                <w:color w:val="000000"/>
                <w:sz w:val="18"/>
                <w:szCs w:val="18"/>
                <w:lang w:val="sr-Cyrl-RS"/>
              </w:rPr>
              <w:t>Савке Суботић, Владике Максима (део)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037E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Pr="008037E8" w:rsidRDefault="008037E8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364A1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Руменачка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1364A1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 w:rsidR="008037E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364A1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Pr="001364A1" w:rsidRDefault="001364A1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Надежде Петровић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EA2A27" w:rsidRDefault="002053B9" w:rsidP="001364A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1364A1"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1364A1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2053B9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74C1B" w:rsidRDefault="00A74C1B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Latn-RS"/>
              </w:rPr>
              <w:t xml:space="preserve">IIA 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A74C1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4F054E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B520D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4E" w:rsidRPr="004F054E" w:rsidRDefault="004F054E" w:rsidP="00F93C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Шолаје, Жарка 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E47E3" w:rsidP="002E47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2A6C50"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9A4273" w:rsidRDefault="002E47E3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ормара семафорског уређаја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2E47E3" w:rsidP="002E47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A6C50"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 - Шеноина</w:t>
            </w:r>
            <w:r w:rsid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2E47E3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</w:t>
            </w:r>
          </w:p>
        </w:tc>
      </w:tr>
      <w:tr w:rsidR="00F93CC6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Pr="003977BD" w:rsidRDefault="00F93CC6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Pr="00F93CC6" w:rsidRDefault="00F93CC6" w:rsidP="002E47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E47E3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Отокара Кершованија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Default="002E47E3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оптичке опреме и комуникације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EE" w:rsidRDefault="007B07EE" w:rsidP="00612BF5">
      <w:r>
        <w:separator/>
      </w:r>
    </w:p>
  </w:endnote>
  <w:endnote w:type="continuationSeparator" w:id="0">
    <w:p w:rsidR="007B07EE" w:rsidRDefault="007B07E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EE" w:rsidRDefault="007B07EE" w:rsidP="00612BF5">
      <w:r>
        <w:separator/>
      </w:r>
    </w:p>
  </w:footnote>
  <w:footnote w:type="continuationSeparator" w:id="0">
    <w:p w:rsidR="007B07EE" w:rsidRDefault="007B07E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B07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261F-D2F2-4176-8D7B-C9EE7C4C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2024-10-28T11:38:00Z</cp:lastPrinted>
  <dcterms:created xsi:type="dcterms:W3CDTF">2024-10-28T11:32:00Z</dcterms:created>
  <dcterms:modified xsi:type="dcterms:W3CDTF">2024-10-28T11:43:00Z</dcterms:modified>
</cp:coreProperties>
</file>