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F93CC6">
        <w:rPr>
          <w:rFonts w:cs="Calibri"/>
          <w:b/>
          <w:color w:val="000000"/>
          <w:sz w:val="20"/>
          <w:szCs w:val="20"/>
          <w:lang w:val="sr-Cyrl-RS"/>
        </w:rPr>
        <w:t>Петак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532D9E">
        <w:rPr>
          <w:rFonts w:cs="Calibri"/>
          <w:b/>
          <w:color w:val="000000"/>
          <w:sz w:val="20"/>
          <w:szCs w:val="20"/>
          <w:lang w:val="sr-Cyrl-RS"/>
        </w:rPr>
        <w:t>2</w:t>
      </w:r>
      <w:r w:rsidR="00F93CC6">
        <w:rPr>
          <w:rFonts w:cs="Calibri"/>
          <w:b/>
          <w:color w:val="000000"/>
          <w:sz w:val="20"/>
          <w:szCs w:val="20"/>
          <w:lang w:val="sr-Latn-RS"/>
        </w:rPr>
        <w:t>5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83A0D">
        <w:rPr>
          <w:rFonts w:cs="Calibri"/>
          <w:b/>
          <w:color w:val="000000"/>
          <w:sz w:val="20"/>
          <w:szCs w:val="20"/>
          <w:lang w:val="sr-Cyrl-RS"/>
        </w:rPr>
        <w:t>10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7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4444"/>
      </w:tblGrid>
      <w:tr w:rsidR="003C0A4B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04" w:rsidRDefault="00D34AD2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Pr="003C0A4B" w:rsidRDefault="00114EC0" w:rsidP="00114EC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E54CD2" w:rsidRPr="0093126C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E54CD2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Занош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E54CD2" w:rsidP="00114E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114EC0">
              <w:rPr>
                <w:rFonts w:cs="Arial"/>
                <w:color w:val="000000"/>
                <w:sz w:val="18"/>
                <w:szCs w:val="18"/>
                <w:lang w:val="sr-Cyrl-RS"/>
              </w:rPr>
              <w:t>коловоза асфалтом</w:t>
            </w:r>
          </w:p>
        </w:tc>
      </w:tr>
      <w:tr w:rsidR="005A067A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7A" w:rsidRDefault="005A067A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7A" w:rsidRPr="005A067A" w:rsidRDefault="00E54CD2" w:rsidP="00114EC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 w:rsidR="00114EC0">
              <w:rPr>
                <w:rFonts w:cs="Calibri"/>
                <w:color w:val="000000"/>
                <w:sz w:val="18"/>
                <w:szCs w:val="18"/>
                <w:lang w:val="sr-Cyrl-RS"/>
              </w:rPr>
              <w:t>Мира (продужетак), Бреза (продужетак)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7A" w:rsidRDefault="00114EC0" w:rsidP="003B140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4F058E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3B1404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34186C" w:rsidRDefault="0034186C" w:rsidP="00E54CD2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Ченеј,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Партизанска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E54CD2" w:rsidP="00080D3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FA10C3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95" w:rsidRDefault="00E54CD2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  <w:r w:rsidR="003C2625">
              <w:rPr>
                <w:rFonts w:cs="Calibri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D2" w:rsidRPr="0034186C" w:rsidRDefault="0034186C" w:rsidP="00E54CD2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Ђоке Мијатовића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D2" w:rsidRDefault="00E54CD2" w:rsidP="005E04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5E0455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55" w:rsidRDefault="003C2625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Веселинов Бранко 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55" w:rsidRPr="005E0455" w:rsidRDefault="00FF3C3E" w:rsidP="00FF3C3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Каћ</w:t>
            </w:r>
            <w:r w:rsidR="00107595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Симе Шолаје</w:t>
            </w:r>
            <w:r w:rsidR="00AD3F2C">
              <w:rPr>
                <w:rFonts w:cs="Calibri"/>
                <w:color w:val="000000"/>
                <w:sz w:val="18"/>
                <w:szCs w:val="18"/>
                <w:lang w:val="sr-Cyrl-RS"/>
              </w:rPr>
              <w:t>, Жарка Јовића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55" w:rsidRDefault="00107595" w:rsidP="005E04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успоривача брзине од асфалта</w:t>
            </w:r>
          </w:p>
        </w:tc>
      </w:tr>
      <w:tr w:rsidR="006124F8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Default="00FA10C3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Pr="006124F8" w:rsidRDefault="006124F8" w:rsidP="00B02BC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B02BCE">
              <w:rPr>
                <w:rFonts w:cs="Calibri"/>
                <w:color w:val="000000"/>
                <w:sz w:val="18"/>
                <w:szCs w:val="18"/>
                <w:lang w:val="sr-Cyrl-RS"/>
              </w:rPr>
              <w:t>Сељачких буна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Default="00B02BCE" w:rsidP="00A5426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раскопаних површина у технички исправно стање</w:t>
            </w:r>
          </w:p>
        </w:tc>
      </w:tr>
      <w:tr w:rsidR="00667F85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5" w:rsidRDefault="005E1E60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AA" w:rsidRPr="004440D7" w:rsidRDefault="007125AA" w:rsidP="00AD3F2C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7125AA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Петроварадин,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AD3F2C">
              <w:rPr>
                <w:rFonts w:cs="Calibri"/>
                <w:color w:val="000000"/>
                <w:sz w:val="18"/>
                <w:szCs w:val="18"/>
                <w:lang w:val="sr-Cyrl-RS"/>
              </w:rPr>
              <w:t>Везирац (продужетак), Ширине од ул. Бреза до Павла Ристића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01" w:rsidRDefault="005351DD" w:rsidP="00A5426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FF3C3E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3E" w:rsidRDefault="00FF3C3E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3E" w:rsidRPr="00FF3C3E" w:rsidRDefault="00FF3C3E" w:rsidP="00AD3F2C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Коледарска</w:t>
            </w:r>
            <w:r w:rsidR="00AD3F2C">
              <w:rPr>
                <w:rFonts w:cs="Calibri"/>
                <w:color w:val="000000"/>
                <w:sz w:val="18"/>
                <w:szCs w:val="18"/>
                <w:lang w:val="sr-Cyrl-RS"/>
              </w:rPr>
              <w:t>, Савке Суботић, Владике Максима (део)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3E" w:rsidRDefault="00FF3C3E" w:rsidP="00650E0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8037E8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8" w:rsidRDefault="008037E8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8" w:rsidRPr="008037E8" w:rsidRDefault="008037E8" w:rsidP="00AD3F2C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Руменачка (пешачка стаза)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8" w:rsidRDefault="008037E8" w:rsidP="008037E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Уређење банкина </w:t>
            </w:r>
          </w:p>
        </w:tc>
      </w:tr>
      <w:tr w:rsidR="002053B9" w:rsidRPr="002C1907" w:rsidTr="002053B9">
        <w:trPr>
          <w:trHeight w:val="281"/>
        </w:trPr>
        <w:tc>
          <w:tcPr>
            <w:tcW w:w="1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B9" w:rsidRPr="002C1907" w:rsidRDefault="002053B9" w:rsidP="002053B9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2053B9" w:rsidRPr="002C1907" w:rsidRDefault="002053B9" w:rsidP="002053B9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53B9" w:rsidRPr="00EA2A27" w:rsidRDefault="002053B9" w:rsidP="002053B9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Ружин венац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53B9" w:rsidRDefault="002053B9" w:rsidP="002053B9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2053B9" w:rsidRPr="002C1907" w:rsidTr="002053B9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B9" w:rsidRPr="002C1907" w:rsidRDefault="002053B9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53B9" w:rsidRPr="002053B9" w:rsidRDefault="002053B9" w:rsidP="004F058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Храстова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53B9" w:rsidRDefault="002053B9" w:rsidP="004F058E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Припрема коловоза за поправку </w:t>
            </w:r>
          </w:p>
        </w:tc>
      </w:tr>
      <w:tr w:rsidR="002053B9" w:rsidRPr="002C1907" w:rsidTr="002053B9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B9" w:rsidRPr="002C1907" w:rsidRDefault="002053B9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53B9" w:rsidRPr="002053B9" w:rsidRDefault="002053B9" w:rsidP="004F058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25. октобра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53B9" w:rsidRDefault="002053B9" w:rsidP="002053B9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и пешачке стазе за поправку асфалтом</w:t>
            </w:r>
          </w:p>
        </w:tc>
      </w:tr>
      <w:tr w:rsidR="002053B9" w:rsidRPr="002C1907" w:rsidTr="005E1E60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B9" w:rsidRPr="002C1907" w:rsidRDefault="002053B9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B9" w:rsidRPr="002053B9" w:rsidRDefault="002053B9" w:rsidP="004F058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Партизанска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B9" w:rsidRDefault="002053B9" w:rsidP="002053B9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Припрема коловоза за поправку </w:t>
            </w:r>
          </w:p>
        </w:tc>
      </w:tr>
    </w:tbl>
    <w:p w:rsidR="006124F8" w:rsidRDefault="006124F8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740EB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EB" w:rsidRPr="00A5426D" w:rsidRDefault="005740E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EB" w:rsidRPr="00606D41" w:rsidRDefault="00F93CC6" w:rsidP="00F93CC6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606D41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EB" w:rsidRDefault="002A6C50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Обележавање и фарбање бус стајалишта </w:t>
            </w:r>
          </w:p>
        </w:tc>
      </w:tr>
      <w:tr w:rsidR="005A4EE4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Pr="00A5426D" w:rsidRDefault="005A4EE4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Pr="00606D41" w:rsidRDefault="00F93CC6" w:rsidP="00B520D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Лединци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Default="00606D41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ознака на коловозу</w:t>
            </w:r>
          </w:p>
        </w:tc>
      </w:tr>
      <w:tr w:rsidR="005A4EE4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Pr="00A5426D" w:rsidRDefault="005A4EE4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Pr="00606D41" w:rsidRDefault="00606D41" w:rsidP="003B7B3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Каћ,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Симе Шолаје</w:t>
            </w:r>
            <w:r w:rsidR="00F93CC6">
              <w:rPr>
                <w:rFonts w:cs="Calibri"/>
                <w:color w:val="000000"/>
                <w:sz w:val="18"/>
                <w:szCs w:val="18"/>
                <w:lang w:val="sr-Cyrl-RS"/>
              </w:rPr>
              <w:t>, Жарка Јовића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Pr="00C32B46" w:rsidRDefault="00B520D0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успоривача брзине од асфалта и постављање вертикалне сигнализације</w:t>
            </w:r>
          </w:p>
        </w:tc>
      </w:tr>
      <w:tr w:rsidR="005A4EE4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Pr="00A5426D" w:rsidRDefault="005A4EE4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Pr="00606D41" w:rsidRDefault="00F93CC6" w:rsidP="00F93CC6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606D41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Ружин гај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Default="00606D41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Апликација хладне пластике на успоривачима брзине</w:t>
            </w:r>
          </w:p>
        </w:tc>
      </w:tr>
      <w:tr w:rsidR="00F22E6B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AD238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Pr="003977BD" w:rsidRDefault="00AD2385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Pr="002A6C50" w:rsidRDefault="002A6C50" w:rsidP="00F93CC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A6C5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F93CC6">
              <w:rPr>
                <w:rFonts w:cs="Arial"/>
                <w:color w:val="000000"/>
                <w:sz w:val="18"/>
                <w:szCs w:val="18"/>
                <w:lang w:val="sr-Cyrl-RS"/>
              </w:rPr>
              <w:t>Мише Димитријевића – Браће Рибникара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Pr="009A4273" w:rsidRDefault="00F93CC6" w:rsidP="00B520D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 и држача</w:t>
            </w:r>
          </w:p>
        </w:tc>
      </w:tr>
      <w:tr w:rsidR="00C76178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8" w:rsidRPr="003977BD" w:rsidRDefault="00C76178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8" w:rsidRPr="00C76178" w:rsidRDefault="00F93CC6" w:rsidP="00F93CC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2A6C50" w:rsidRPr="002A6C5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Јаше Томића – Париске комуне</w:t>
            </w:r>
            <w:r w:rsidR="002A6C5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8" w:rsidRDefault="00F93CC6" w:rsidP="002A6C5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батерије</w:t>
            </w:r>
            <w:r w:rsidR="002A6C5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 програмској плочи</w:t>
            </w:r>
          </w:p>
        </w:tc>
      </w:tr>
      <w:tr w:rsidR="00F93CC6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C6" w:rsidRPr="003977BD" w:rsidRDefault="00F93CC6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C6" w:rsidRPr="00F93CC6" w:rsidRDefault="00F93CC6" w:rsidP="00F93CC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Темерински пут – Мајке Југовића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C6" w:rsidRDefault="00F93CC6" w:rsidP="002A6C5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врата мерне групе напајања уређаја</w:t>
            </w:r>
          </w:p>
        </w:tc>
      </w:tr>
    </w:tbl>
    <w:p w:rsidR="00776451" w:rsidRDefault="00776451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82372" w:rsidRDefault="00A97093" w:rsidP="00B361F2">
      <w:pPr>
        <w:tabs>
          <w:tab w:val="left" w:pos="3581"/>
        </w:tabs>
        <w:spacing w:line="276" w:lineRule="auto"/>
        <w:ind w:left="-709"/>
        <w:rPr>
          <w:rFonts w:cs="Arial"/>
          <w:sz w:val="18"/>
          <w:szCs w:val="18"/>
          <w:lang w:val="sr-Latn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  <w:bookmarkStart w:id="0" w:name="_GoBack"/>
      <w:bookmarkEnd w:id="0"/>
    </w:p>
    <w:p w:rsidR="00A97093" w:rsidRPr="00A82372" w:rsidRDefault="00A97093" w:rsidP="00DC140D">
      <w:pPr>
        <w:ind w:hanging="426"/>
        <w:rPr>
          <w:rFonts w:cs="Arial"/>
          <w:sz w:val="18"/>
          <w:szCs w:val="18"/>
          <w:lang w:val="sr-Latn-RS"/>
        </w:rPr>
      </w:pPr>
    </w:p>
    <w:sectPr w:rsidR="00A97093" w:rsidRPr="00A82372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337" w:rsidRDefault="003C3337" w:rsidP="00612BF5">
      <w:r>
        <w:separator/>
      </w:r>
    </w:p>
  </w:endnote>
  <w:endnote w:type="continuationSeparator" w:id="0">
    <w:p w:rsidR="003C3337" w:rsidRDefault="003C3337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337" w:rsidRDefault="003C3337" w:rsidP="00612BF5">
      <w:r>
        <w:separator/>
      </w:r>
    </w:p>
  </w:footnote>
  <w:footnote w:type="continuationSeparator" w:id="0">
    <w:p w:rsidR="003C3337" w:rsidRDefault="003C3337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3C333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12A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6953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E"/>
    <w:rsid w:val="001970A5"/>
    <w:rsid w:val="0019744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8E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0EB"/>
    <w:rsid w:val="00574A27"/>
    <w:rsid w:val="005755E9"/>
    <w:rsid w:val="00576CAD"/>
    <w:rsid w:val="00576DB3"/>
    <w:rsid w:val="00577119"/>
    <w:rsid w:val="005771DC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067A"/>
    <w:rsid w:val="005A125B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662"/>
    <w:rsid w:val="00602953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2051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6FA6"/>
    <w:rsid w:val="00740533"/>
    <w:rsid w:val="00741EBC"/>
    <w:rsid w:val="0074264F"/>
    <w:rsid w:val="00742C74"/>
    <w:rsid w:val="00743070"/>
    <w:rsid w:val="00743764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03C6"/>
    <w:rsid w:val="007E36F6"/>
    <w:rsid w:val="007E3982"/>
    <w:rsid w:val="007E404F"/>
    <w:rsid w:val="007E4723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368C"/>
    <w:rsid w:val="008037E8"/>
    <w:rsid w:val="00803D3F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7AF"/>
    <w:rsid w:val="00A07820"/>
    <w:rsid w:val="00A10CD7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E13"/>
    <w:rsid w:val="00C36ECD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2CB5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0638"/>
    <w:rsid w:val="00CD2E3A"/>
    <w:rsid w:val="00CD36FE"/>
    <w:rsid w:val="00CD43B4"/>
    <w:rsid w:val="00CD470B"/>
    <w:rsid w:val="00CD4AE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22BB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26D0"/>
    <w:rsid w:val="00D13477"/>
    <w:rsid w:val="00D14035"/>
    <w:rsid w:val="00D151EB"/>
    <w:rsid w:val="00D15EB7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62D0"/>
    <w:rsid w:val="00DF6EC2"/>
    <w:rsid w:val="00DF7B7D"/>
    <w:rsid w:val="00DF7C7D"/>
    <w:rsid w:val="00E00268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67BB"/>
    <w:rsid w:val="00E468F3"/>
    <w:rsid w:val="00E47535"/>
    <w:rsid w:val="00E50785"/>
    <w:rsid w:val="00E51FE0"/>
    <w:rsid w:val="00E54446"/>
    <w:rsid w:val="00E54CD2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AC2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6888"/>
    <w:rsid w:val="00FA0022"/>
    <w:rsid w:val="00FA06F7"/>
    <w:rsid w:val="00FA0E3F"/>
    <w:rsid w:val="00FA10C3"/>
    <w:rsid w:val="00FA1444"/>
    <w:rsid w:val="00FA17BC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BCDA-3146-42E2-B92C-1EA2A6ED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23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10</cp:revision>
  <cp:lastPrinted>2024-10-25T05:50:00Z</cp:lastPrinted>
  <dcterms:created xsi:type="dcterms:W3CDTF">2024-10-25T05:39:00Z</dcterms:created>
  <dcterms:modified xsi:type="dcterms:W3CDTF">2024-10-25T06:02:00Z</dcterms:modified>
</cp:coreProperties>
</file>