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C419AB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32D9E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C419AB">
        <w:rPr>
          <w:rFonts w:cs="Calibri"/>
          <w:b/>
          <w:color w:val="000000"/>
          <w:sz w:val="20"/>
          <w:szCs w:val="20"/>
          <w:lang w:val="sr-Latn-RS"/>
        </w:rPr>
        <w:t>3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83A0D">
        <w:rPr>
          <w:rFonts w:cs="Calibri"/>
          <w:b/>
          <w:color w:val="000000"/>
          <w:sz w:val="20"/>
          <w:szCs w:val="20"/>
          <w:lang w:val="sr-Cyrl-RS"/>
        </w:rPr>
        <w:t>10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4444"/>
      </w:tblGrid>
      <w:tr w:rsidR="003C0A4B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  <w:p w:rsidR="003B1404" w:rsidRDefault="003B1404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3B1404" w:rsidP="003B140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49564F" w:rsidRPr="0049564F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49564F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Коледарска, Додолска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C32B46" w:rsidP="003B140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</w:t>
            </w:r>
            <w:r w:rsidR="003B1404">
              <w:rPr>
                <w:rFonts w:cs="Arial"/>
                <w:color w:val="000000"/>
                <w:sz w:val="18"/>
                <w:szCs w:val="18"/>
                <w:lang w:val="sr-Cyrl-RS"/>
              </w:rPr>
              <w:t>оправка саобраћајне површине</w:t>
            </w:r>
            <w:r w:rsidR="005E045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уређење банкина</w:t>
            </w:r>
          </w:p>
        </w:tc>
      </w:tr>
      <w:tr w:rsidR="005A067A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5A067A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Pr="005A067A" w:rsidRDefault="005A067A" w:rsidP="003B7B3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Савке Суботић, Владике Максима</w:t>
            </w:r>
            <w:r w:rsidR="003B7B3E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 (део)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5A067A" w:rsidP="003B140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3B1404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4F058E" w:rsidRDefault="00C32B46" w:rsidP="00C32B4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071EA5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Везирац (продужетак), Ширине од ул. Бреза до Павла Ристића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C32B46" w:rsidP="00080D3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FA10C3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95" w:rsidRDefault="003C262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Pr="00FA10C3" w:rsidRDefault="003C2625" w:rsidP="005E04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93126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Руменачка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Default="003C2625" w:rsidP="005E04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5E0455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Default="003C262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Веселинов Бранко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Pr="005E0455" w:rsidRDefault="00107595" w:rsidP="003B7B3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A067A">
              <w:rPr>
                <w:rFonts w:cs="Calibri"/>
                <w:color w:val="000000"/>
                <w:sz w:val="18"/>
                <w:szCs w:val="18"/>
                <w:lang w:val="sr-Cyrl-RS"/>
              </w:rPr>
              <w:t>Сарајевска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Default="00107595" w:rsidP="005E04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6124F8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FA10C3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Pr="006124F8" w:rsidRDefault="006124F8" w:rsidP="00B02BC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B02BCE">
              <w:rPr>
                <w:rFonts w:cs="Calibri"/>
                <w:color w:val="000000"/>
                <w:sz w:val="18"/>
                <w:szCs w:val="18"/>
                <w:lang w:val="sr-Cyrl-RS"/>
              </w:rPr>
              <w:t>Сељачких буна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B02BCE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667F85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5" w:rsidRDefault="005E1E60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AA" w:rsidRPr="004440D7" w:rsidRDefault="007125AA" w:rsidP="005E04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7125AA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Орахова, Ружин гај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01" w:rsidRDefault="005351DD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5E1E60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Default="005E1E60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Pr="003C6E33" w:rsidRDefault="00D86ECB" w:rsidP="00D86ECB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073131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Занош</w:t>
            </w:r>
            <w:r w:rsidR="00073131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Default="00073131" w:rsidP="00650E0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Pr="00B83A7D" w:rsidRDefault="004F058E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highlight w:val="yellow"/>
                <w:lang w:val="sr-Cyrl-RS"/>
              </w:rPr>
            </w:pPr>
            <w:r w:rsidRPr="00B83A7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B83A7D">
              <w:rPr>
                <w:rFonts w:cs="Arial"/>
                <w:color w:val="000000"/>
                <w:sz w:val="18"/>
                <w:szCs w:val="18"/>
                <w:lang w:val="sr-Cyrl-RS"/>
              </w:rPr>
              <w:t>Лепе Кате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Default="0089477F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Pr="00EA2A27" w:rsidRDefault="004F058E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Доње провалије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Default="00C419AB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EA2A27" w:rsidRDefault="004F058E" w:rsidP="004F058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Ружин венац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4F058E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740E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Pr="00A5426D" w:rsidRDefault="005740E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Pr="00F77626" w:rsidRDefault="002A6C50" w:rsidP="00B520D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2A6C50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B520D0">
              <w:rPr>
                <w:rFonts w:cs="Calibri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Default="002A6C50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Обележавање и фарбање бус стајалишта </w:t>
            </w:r>
          </w:p>
        </w:tc>
      </w:tr>
      <w:tr w:rsidR="005A4EE4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A5426D" w:rsidRDefault="005A4EE4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5A4EE4" w:rsidRDefault="005A4EE4" w:rsidP="00B520D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B520D0">
              <w:rPr>
                <w:rFonts w:cs="Calibri"/>
                <w:color w:val="000000"/>
                <w:sz w:val="18"/>
                <w:szCs w:val="18"/>
                <w:lang w:val="sr-Cyrl-RS"/>
              </w:rPr>
              <w:t>Булевар Европе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Default="00B520D0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попречним ознакама</w:t>
            </w:r>
          </w:p>
        </w:tc>
      </w:tr>
      <w:tr w:rsidR="005A4EE4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A5426D" w:rsidRDefault="005A4EE4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5A4EE4" w:rsidRDefault="005A4EE4" w:rsidP="003B7B3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B520D0">
              <w:rPr>
                <w:rFonts w:cs="Calibri"/>
                <w:color w:val="000000"/>
                <w:sz w:val="18"/>
                <w:szCs w:val="18"/>
                <w:lang w:val="sr-Cyrl-RS"/>
              </w:rPr>
              <w:t>Сарајевска</w:t>
            </w:r>
            <w:bookmarkStart w:id="0" w:name="_GoBack"/>
            <w:bookmarkEnd w:id="0"/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C32B46" w:rsidRDefault="00B520D0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 и постављање вертикалне сигнализације</w:t>
            </w:r>
          </w:p>
        </w:tc>
      </w:tr>
      <w:tr w:rsidR="005A4EE4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A5426D" w:rsidRDefault="005A4EE4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5A4EE4" w:rsidRDefault="00B520D0" w:rsidP="00F76E0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Default="005A4EE4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AD238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3977BD" w:rsidRDefault="00AD2385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2A6C50" w:rsidRDefault="002A6C50" w:rsidP="00B520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A6C5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B520D0"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Руменачка – Филипа Филиповића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E16FED" w:rsidP="00B520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B520D0">
              <w:rPr>
                <w:rFonts w:cs="Arial"/>
                <w:color w:val="000000"/>
                <w:sz w:val="18"/>
                <w:szCs w:val="18"/>
                <w:lang w:val="sr-Cyrl-RS"/>
              </w:rPr>
              <w:t>тастера за најаву пешака</w:t>
            </w:r>
          </w:p>
        </w:tc>
      </w:tr>
      <w:tr w:rsidR="00C76178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Pr="003977BD" w:rsidRDefault="00C76178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Pr="00C76178" w:rsidRDefault="00B520D0" w:rsidP="00B520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2A6C50" w:rsidRPr="002A6C5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Прерадовићева - Рачког</w:t>
            </w:r>
            <w:r w:rsidR="002A6C5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Default="00B520D0" w:rsidP="002A6C5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 и исправљање пешачке лантерне</w:t>
            </w:r>
            <w:r w:rsidR="002A6C5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:rsidR="00776451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82372" w:rsidRDefault="00A97093" w:rsidP="00776451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97093" w:rsidRPr="00A82372" w:rsidRDefault="00A97093" w:rsidP="00DC140D">
      <w:pPr>
        <w:ind w:hanging="426"/>
        <w:rPr>
          <w:rFonts w:cs="Arial"/>
          <w:sz w:val="18"/>
          <w:szCs w:val="18"/>
          <w:lang w:val="sr-Latn-RS"/>
        </w:rPr>
      </w:pP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D69" w:rsidRDefault="009C7D69" w:rsidP="00612BF5">
      <w:r>
        <w:separator/>
      </w:r>
    </w:p>
  </w:endnote>
  <w:endnote w:type="continuationSeparator" w:id="0">
    <w:p w:rsidR="009C7D69" w:rsidRDefault="009C7D6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D69" w:rsidRDefault="009C7D69" w:rsidP="00612BF5">
      <w:r>
        <w:separator/>
      </w:r>
    </w:p>
  </w:footnote>
  <w:footnote w:type="continuationSeparator" w:id="0">
    <w:p w:rsidR="009C7D69" w:rsidRDefault="009C7D6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C7D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6953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8E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6FA6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7AF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2CB5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62D0"/>
    <w:rsid w:val="00DF6EC2"/>
    <w:rsid w:val="00DF7B7D"/>
    <w:rsid w:val="00DF7C7D"/>
    <w:rsid w:val="00E00268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AC2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48B1"/>
    <w:rsid w:val="00F95129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6202-040A-4CDE-AE93-487E3BC3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2024-10-23T07:52:00Z</cp:lastPrinted>
  <dcterms:created xsi:type="dcterms:W3CDTF">2024-10-23T07:32:00Z</dcterms:created>
  <dcterms:modified xsi:type="dcterms:W3CDTF">2024-10-23T07:54:00Z</dcterms:modified>
</cp:coreProperties>
</file>