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61C4C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361C4C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3B1404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B1404" w:rsidP="003B1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9564F" w:rsidRPr="0049564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49564F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8101B9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</w:t>
            </w:r>
            <w:r w:rsidR="003C26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 п</w:t>
            </w:r>
            <w:r w:rsidR="003B1404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саобраћајне површине</w:t>
            </w:r>
            <w:r w:rsidR="005E04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071EA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071EA5">
              <w:rPr>
                <w:rFonts w:cs="Calibri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E045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FA10C3" w:rsidRDefault="003C262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Руменачка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3C262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Драге Спасић</w:t>
            </w:r>
            <w:r w:rsidR="003C2625">
              <w:rPr>
                <w:rFonts w:cs="Calibri"/>
                <w:color w:val="000000"/>
                <w:sz w:val="18"/>
                <w:szCs w:val="18"/>
                <w:lang w:val="sr-Cyrl-RS"/>
              </w:rPr>
              <w:t>, Вељка Петровића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5E045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  <w:r w:rsidR="003C26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93126C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 w:rsidRPr="0093126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Липарије</w:t>
            </w:r>
          </w:p>
          <w:p w:rsidR="007125AA" w:rsidRPr="004440D7" w:rsidRDefault="007125AA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Орахова, Ружин гај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073131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073131">
              <w:rPr>
                <w:rFonts w:cs="Calibri"/>
                <w:color w:val="000000"/>
                <w:sz w:val="18"/>
                <w:szCs w:val="18"/>
                <w:lang w:val="sr-Cyrl-RS"/>
              </w:rPr>
              <w:t>Савке Суботића, Владике Максима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073131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02BCE" w:rsidRDefault="00EB0C18" w:rsidP="00C4656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EB0C18"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C2FD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B0C18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89477F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0C611B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F77626" w:rsidRDefault="002A6C50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, Професора Грчића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2A6C5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5A4EE4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Париске комуне -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5A4EE4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5A4EE4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5A4EE4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Демаркација хоризонталних ознака са коловоза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5A4EE4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Боре Продановића, Ћирпанова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5A4EE4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  <w:bookmarkStart w:id="0" w:name="_GoBack"/>
            <w:bookmarkEnd w:id="0"/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A6C50" w:rsidP="00E16F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16FE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E16FED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програмске и конфликтне плоче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2A6C50" w:rsidP="00E16F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16FE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- Илирска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E16FED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бројача пешачког времена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16FED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ED" w:rsidRPr="003977BD" w:rsidRDefault="00E16FED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ED" w:rsidRPr="00E16FED" w:rsidRDefault="00E16FED" w:rsidP="00E16F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 –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Паје Марковића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ED" w:rsidRDefault="00E16FED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на висећој лантерни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50" w:rsidRDefault="00421650" w:rsidP="00612BF5">
      <w:r>
        <w:separator/>
      </w:r>
    </w:p>
  </w:endnote>
  <w:endnote w:type="continuationSeparator" w:id="0">
    <w:p w:rsidR="00421650" w:rsidRDefault="0042165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50" w:rsidRDefault="00421650" w:rsidP="00612BF5">
      <w:r>
        <w:separator/>
      </w:r>
    </w:p>
  </w:footnote>
  <w:footnote w:type="continuationSeparator" w:id="0">
    <w:p w:rsidR="00421650" w:rsidRDefault="0042165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216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2625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2329-4620-40A4-9687-AA7F77FB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2024-10-22T05:18:00Z</cp:lastPrinted>
  <dcterms:created xsi:type="dcterms:W3CDTF">2024-10-22T05:13:00Z</dcterms:created>
  <dcterms:modified xsi:type="dcterms:W3CDTF">2024-10-22T05:37:00Z</dcterms:modified>
</cp:coreProperties>
</file>