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32D9E">
        <w:rPr>
          <w:rFonts w:cs="Calibri"/>
          <w:b/>
          <w:color w:val="000000"/>
          <w:sz w:val="20"/>
          <w:szCs w:val="20"/>
          <w:lang w:val="sr-Cyrl-RS"/>
        </w:rPr>
        <w:t>Пoнедељак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32D9E">
        <w:rPr>
          <w:rFonts w:cs="Calibri"/>
          <w:b/>
          <w:color w:val="000000"/>
          <w:sz w:val="20"/>
          <w:szCs w:val="20"/>
          <w:lang w:val="sr-Cyrl-RS"/>
        </w:rPr>
        <w:t>21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49564F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49564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Орахова, Ружин гај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8101B9" w:rsidP="003C26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</w:t>
            </w:r>
            <w:r w:rsidR="003C262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коловоза за поправку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 п</w:t>
            </w:r>
            <w:r w:rsidR="005E0455">
              <w:rPr>
                <w:rFonts w:cs="Arial"/>
                <w:color w:val="000000"/>
                <w:sz w:val="18"/>
                <w:szCs w:val="18"/>
                <w:lang w:val="sr-Cyrl-RS"/>
              </w:rPr>
              <w:t>оправка коловоза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1742B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4F058E" w:rsidRDefault="00071EA5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071EA5">
              <w:rPr>
                <w:rFonts w:cs="Calibri"/>
                <w:color w:val="000000"/>
                <w:sz w:val="18"/>
                <w:szCs w:val="18"/>
                <w:lang w:val="sr-Cyrl-RS"/>
              </w:rPr>
              <w:t>Пут за Планту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E0455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FA10C3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3C262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Pr="00FA10C3" w:rsidRDefault="003C2625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312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Руменачка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3C2625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5E045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3C262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Pr="005E0455" w:rsidRDefault="005E0455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Драге Спасић</w:t>
            </w:r>
            <w:r w:rsidR="003C2625">
              <w:rPr>
                <w:rFonts w:cs="Calibri"/>
                <w:color w:val="000000"/>
                <w:sz w:val="18"/>
                <w:szCs w:val="18"/>
                <w:lang w:val="sr-Cyrl-RS"/>
              </w:rPr>
              <w:t>, Вељка Петровића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5E0455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  <w:r w:rsidR="003C262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124F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B02BC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02BCE">
              <w:rPr>
                <w:rFonts w:cs="Calibri"/>
                <w:color w:val="000000"/>
                <w:sz w:val="18"/>
                <w:szCs w:val="18"/>
                <w:lang w:val="sr-Cyrl-RS"/>
              </w:rPr>
              <w:t>Сељачких буна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B02BCE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667F8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Pr="004440D7" w:rsidRDefault="0093126C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Лединци,</w:t>
            </w:r>
            <w:r w:rsidRPr="0093126C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Липарије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Default="005351DD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E1E60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C6E33" w:rsidRDefault="00073131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073131">
              <w:rPr>
                <w:rFonts w:cs="Calibri"/>
                <w:color w:val="000000"/>
                <w:sz w:val="18"/>
                <w:szCs w:val="18"/>
                <w:lang w:val="sr-Cyrl-RS"/>
              </w:rPr>
              <w:t>Савке Суботића, Владике Максима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073131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02BCE" w:rsidRDefault="00EB0C18" w:rsidP="00C4656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EB0C18">
              <w:rPr>
                <w:rFonts w:cs="Calibri"/>
                <w:color w:val="000000"/>
                <w:sz w:val="18"/>
                <w:szCs w:val="18"/>
                <w:lang w:val="sr-Cyrl-RS"/>
              </w:rPr>
              <w:t>Коледарска, Додолска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C2FD4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B0C18" w:rsidP="004F05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EB0C1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18" w:rsidRDefault="00EB0C18" w:rsidP="004F058E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Примовић Дејан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18" w:rsidRDefault="00EB0C18" w:rsidP="00C4656C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EB0C18">
              <w:rPr>
                <w:rFonts w:cs="Calibri"/>
                <w:color w:val="000000"/>
                <w:sz w:val="18"/>
                <w:szCs w:val="18"/>
                <w:lang w:val="sr-Cyrl-RS"/>
              </w:rPr>
              <w:t>Коледарска, Додолска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18" w:rsidRDefault="00EB0C18" w:rsidP="004F05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Pr="00B83A7D" w:rsidRDefault="004F058E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Default="0089477F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Pr="00EA2A27" w:rsidRDefault="004F058E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EA2A27" w:rsidRDefault="004F058E" w:rsidP="004F05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рипрема коловоза за поправку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740E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A5426D" w:rsidRDefault="005740E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F77626" w:rsidRDefault="002A6C50" w:rsidP="00F76E0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A6C50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, Професора Грчића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Default="002A6C50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бус стајалишта 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2A6C50" w:rsidRDefault="002A6C50" w:rsidP="00C761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A6C5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C5052" w:rsidRPr="002A6C50">
              <w:rPr>
                <w:rFonts w:cs="Arial"/>
                <w:color w:val="000000"/>
                <w:sz w:val="18"/>
                <w:szCs w:val="18"/>
                <w:lang w:val="sr-Cyrl-RS"/>
              </w:rPr>
              <w:t>Кисач</w:t>
            </w:r>
            <w:r w:rsidRPr="002A6C50">
              <w:rPr>
                <w:rFonts w:cs="Arial"/>
                <w:color w:val="000000"/>
                <w:sz w:val="18"/>
                <w:szCs w:val="18"/>
                <w:lang w:val="sr-Cyrl-RS"/>
              </w:rPr>
              <w:t>ка – Берислава Берића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2A6C50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тастера за најаву пешака</w:t>
            </w:r>
            <w:r w:rsidR="006C471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C76178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3977BD" w:rsidRDefault="00C76178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C76178" w:rsidRDefault="002A6C50" w:rsidP="009C505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A6C50">
              <w:rPr>
                <w:rFonts w:cs="Arial"/>
                <w:color w:val="000000"/>
                <w:sz w:val="18"/>
                <w:szCs w:val="18"/>
                <w:lang w:val="sr-Cyrl-RS"/>
              </w:rPr>
              <w:t>, Савска – Сентандрејски пут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Default="002A6C50" w:rsidP="002A6C5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Унос конфигурације  у ПП и КП плочу 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490" w:rsidRDefault="00296490" w:rsidP="00612BF5">
      <w:r>
        <w:separator/>
      </w:r>
    </w:p>
  </w:endnote>
  <w:endnote w:type="continuationSeparator" w:id="0">
    <w:p w:rsidR="00296490" w:rsidRDefault="0029649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490" w:rsidRDefault="00296490" w:rsidP="00612BF5">
      <w:r>
        <w:separator/>
      </w:r>
    </w:p>
  </w:footnote>
  <w:footnote w:type="continuationSeparator" w:id="0">
    <w:p w:rsidR="00296490" w:rsidRDefault="0029649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964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205C"/>
    <w:rsid w:val="003C2625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8E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656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6B46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D492-3232-41C9-83E5-C082F21F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14</cp:revision>
  <cp:lastPrinted>2024-10-18T09:40:00Z</cp:lastPrinted>
  <dcterms:created xsi:type="dcterms:W3CDTF">2024-10-21T06:08:00Z</dcterms:created>
  <dcterms:modified xsi:type="dcterms:W3CDTF">2024-10-21T07:25:00Z</dcterms:modified>
</cp:coreProperties>
</file>