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02BCE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DF7C7D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B02BCE">
        <w:rPr>
          <w:rFonts w:cs="Calibri"/>
          <w:b/>
          <w:color w:val="000000"/>
          <w:sz w:val="20"/>
          <w:szCs w:val="20"/>
          <w:lang w:val="sr-Cyrl-RS"/>
        </w:rPr>
        <w:t>7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6"/>
        <w:gridCol w:w="1985"/>
        <w:gridCol w:w="432"/>
        <w:gridCol w:w="3630"/>
        <w:gridCol w:w="46"/>
        <w:gridCol w:w="1719"/>
        <w:gridCol w:w="2679"/>
      </w:tblGrid>
      <w:tr w:rsidR="003C0A4B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650E01" w:rsidP="00B02BC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26E9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B02BCE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Новосадског сајма 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4440D7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4F058E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4F058E" w:rsidRDefault="004F058E" w:rsidP="00B02BC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Коледарска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4F058E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FA10C3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Default="00B02BCE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Pr="00FA10C3" w:rsidRDefault="00FA10C3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Default="00FA10C3" w:rsidP="00B846A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</w:t>
            </w:r>
            <w:r w:rsidR="00626E9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B02BCE">
              <w:rPr>
                <w:rFonts w:cs="Arial"/>
                <w:color w:val="000000"/>
                <w:sz w:val="18"/>
                <w:szCs w:val="18"/>
                <w:lang w:val="sr-Cyrl-RS"/>
              </w:rPr>
              <w:t>асфалтом</w:t>
            </w:r>
          </w:p>
        </w:tc>
      </w:tr>
      <w:tr w:rsidR="006124F8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FA10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B02BC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02BCE">
              <w:rPr>
                <w:rFonts w:cs="Calibri"/>
                <w:color w:val="000000"/>
                <w:sz w:val="18"/>
                <w:szCs w:val="18"/>
                <w:lang w:val="sr-Cyrl-RS"/>
              </w:rPr>
              <w:t>Сељачких буна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B02BCE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667F85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01" w:rsidRPr="004440D7" w:rsidRDefault="004440D7" w:rsidP="00650E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Буковац,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Буковачки пут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01" w:rsidRDefault="004440D7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E1E60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Pr="003C6E33" w:rsidRDefault="004440D7" w:rsidP="00B02BC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50E01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B02BCE">
              <w:rPr>
                <w:rFonts w:cs="Calibri"/>
                <w:color w:val="000000"/>
                <w:sz w:val="18"/>
                <w:szCs w:val="18"/>
                <w:lang w:val="sr-Cyrl-RS"/>
              </w:rPr>
              <w:t>Хаџи Ђерина, Алберта Ајнштајна 2, Бате Бркића код вртића Гуливер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Default="004440D7" w:rsidP="00650E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B02BCE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CE" w:rsidRDefault="00B02BCE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Примивић Дејан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CE" w:rsidRPr="00B02BCE" w:rsidRDefault="00B02BCE" w:rsidP="00B02BC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Уроша Предића (продужетак)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CE" w:rsidRDefault="00B02BCE" w:rsidP="00650E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4F058E" w:rsidP="004F058E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B02BCE" w:rsidRDefault="004F058E" w:rsidP="004F058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Драгослава Срејовића 91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4F058E" w:rsidP="004F05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Pr="00B83A7D" w:rsidRDefault="004F058E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B83A7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B83A7D">
              <w:rPr>
                <w:rFonts w:cs="Arial"/>
                <w:color w:val="000000"/>
                <w:sz w:val="18"/>
                <w:szCs w:val="18"/>
                <w:lang w:val="sr-Cyrl-RS"/>
              </w:rPr>
              <w:t>Лепе Кате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Default="004F058E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Pr="00EA2A27" w:rsidRDefault="004F058E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Default="004F058E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EA2A27" w:rsidRDefault="004F058E" w:rsidP="004F058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4F058E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F058E" w:rsidRPr="003977BD" w:rsidTr="005E1E60">
        <w:trPr>
          <w:gridBefore w:val="1"/>
          <w:gridAfter w:val="1"/>
          <w:wBefore w:w="6" w:type="dxa"/>
          <w:wAfter w:w="2679" w:type="dxa"/>
          <w:trHeight w:val="281"/>
        </w:trPr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058E" w:rsidRPr="003977BD" w:rsidRDefault="004F058E" w:rsidP="004F058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058E" w:rsidRDefault="004F058E" w:rsidP="004F058E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</w:t>
            </w:r>
          </w:p>
          <w:p w:rsidR="004F058E" w:rsidRPr="003977BD" w:rsidRDefault="004F058E" w:rsidP="004F058E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ЈП „ПУТЕВИ СРБИЈЕ“</w:t>
            </w:r>
          </w:p>
        </w:tc>
      </w:tr>
      <w:tr w:rsidR="004F058E" w:rsidRPr="003977BD" w:rsidTr="005E1E60">
        <w:trPr>
          <w:gridBefore w:val="1"/>
          <w:wBefore w:w="6" w:type="dxa"/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3977BD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3977BD" w:rsidRDefault="004F058E" w:rsidP="00736FA6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736FA6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736FA6">
              <w:rPr>
                <w:rFonts w:cs="Arial"/>
                <w:b/>
                <w:sz w:val="18"/>
                <w:szCs w:val="18"/>
                <w:lang w:val="sr-Cyrl-RS"/>
              </w:rPr>
              <w:t xml:space="preserve"> А111</w:t>
            </w:r>
            <w:bookmarkStart w:id="0" w:name="_GoBack"/>
            <w:bookmarkEnd w:id="0"/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Булевар Европе)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3977BD" w:rsidRDefault="004F058E" w:rsidP="004F05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A5426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1" w:rsidRDefault="006918EB" w:rsidP="0075431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54311">
              <w:rPr>
                <w:rFonts w:cs="Calibri"/>
                <w:color w:val="000000"/>
                <w:sz w:val="18"/>
                <w:szCs w:val="18"/>
                <w:lang w:val="sr-Cyrl-RS"/>
              </w:rPr>
              <w:t>Футошка улица</w:t>
            </w:r>
          </w:p>
          <w:p w:rsidR="00F22E6B" w:rsidRPr="00754311" w:rsidRDefault="00754311" w:rsidP="00754311">
            <w:pPr>
              <w:spacing w:line="276" w:lineRule="auto"/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</w:pPr>
            <w:r w:rsidRPr="00754311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  <w:r w:rsidR="006C671C" w:rsidRPr="00754311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Default="00F77626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за</w:t>
            </w:r>
            <w:r w:rsidR="005740E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фарбање уздужних ознака</w:t>
            </w:r>
          </w:p>
        </w:tc>
      </w:tr>
      <w:tr w:rsidR="004279D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A5426D" w:rsidRDefault="004279DE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4279DE" w:rsidRDefault="005740EB" w:rsidP="0075431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5740E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754311">
              <w:rPr>
                <w:rFonts w:cs="Calibri"/>
                <w:color w:val="000000"/>
                <w:sz w:val="18"/>
                <w:szCs w:val="18"/>
                <w:lang w:val="sr-Cyrl-RS"/>
              </w:rPr>
              <w:t>Пролетерска,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Default="005740EB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4279D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A5426D" w:rsidRDefault="004279DE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754311" w:rsidRDefault="00754311" w:rsidP="0075431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Новосадског сајма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Default="006918EB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</w:t>
            </w:r>
          </w:p>
        </w:tc>
      </w:tr>
      <w:tr w:rsidR="005740E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Pr="00A5426D" w:rsidRDefault="005740E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Pr="00F77626" w:rsidRDefault="00F77626" w:rsidP="0075431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54311">
              <w:rPr>
                <w:rFonts w:cs="Calibri"/>
                <w:color w:val="000000"/>
                <w:sz w:val="18"/>
                <w:szCs w:val="18"/>
                <w:lang w:val="sr-Cyrl-RS"/>
              </w:rPr>
              <w:t>Новосадског сајма, Булевар Европе код касарне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Default="005740EB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754311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1" w:rsidRPr="00A5426D" w:rsidRDefault="00754311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1" w:rsidRPr="00754311" w:rsidRDefault="00754311" w:rsidP="0075431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Футошка улица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1" w:rsidRDefault="00754311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попречним ознакама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AD238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3977BD" w:rsidRDefault="00AD2385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AD2385" w:rsidRDefault="00AD2385" w:rsidP="00C761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C76178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Слободана Јовановића прелаз код „Тозиног сокака“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C76178" w:rsidP="004279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ИО плоча, контрола конфигурације</w:t>
            </w:r>
            <w:r w:rsidR="006C471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C76178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Pr="003977BD" w:rsidRDefault="00C76178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Pr="00C76178" w:rsidRDefault="00C76178" w:rsidP="00C761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војводе Степе – Бате Бркића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Default="00C76178" w:rsidP="004279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и исправљање пешачке лантерне</w:t>
            </w:r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776451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97093" w:rsidRPr="00A82372" w:rsidRDefault="00A97093" w:rsidP="00DC140D">
      <w:pPr>
        <w:ind w:hanging="426"/>
        <w:rPr>
          <w:rFonts w:cs="Arial"/>
          <w:sz w:val="18"/>
          <w:szCs w:val="18"/>
          <w:lang w:val="sr-Latn-RS"/>
        </w:rPr>
      </w:pP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5BA" w:rsidRDefault="003355BA" w:rsidP="00612BF5">
      <w:r>
        <w:separator/>
      </w:r>
    </w:p>
  </w:endnote>
  <w:endnote w:type="continuationSeparator" w:id="0">
    <w:p w:rsidR="003355BA" w:rsidRDefault="003355B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5BA" w:rsidRDefault="003355BA" w:rsidP="00612BF5">
      <w:r>
        <w:separator/>
      </w:r>
    </w:p>
  </w:footnote>
  <w:footnote w:type="continuationSeparator" w:id="0">
    <w:p w:rsidR="003355BA" w:rsidRDefault="003355B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355B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205C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8E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985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2CB5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6B46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DF7C7D"/>
    <w:rsid w:val="00E00268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4F6D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51C3-B428-4B1F-BB9E-F71D7E3E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2024-10-17T05:12:00Z</cp:lastPrinted>
  <dcterms:created xsi:type="dcterms:W3CDTF">2024-10-17T05:00:00Z</dcterms:created>
  <dcterms:modified xsi:type="dcterms:W3CDTF">2024-10-17T06:58:00Z</dcterms:modified>
</cp:coreProperties>
</file>