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A3383F">
        <w:rPr>
          <w:rFonts w:cs="Calibri"/>
          <w:b/>
          <w:color w:val="000000"/>
          <w:sz w:val="20"/>
          <w:szCs w:val="20"/>
          <w:lang w:val="sr-Cyrl-RS"/>
        </w:rPr>
        <w:t>Петак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DF7C7D">
        <w:rPr>
          <w:rFonts w:cs="Calibri"/>
          <w:b/>
          <w:color w:val="000000"/>
          <w:sz w:val="20"/>
          <w:szCs w:val="20"/>
          <w:lang w:val="sr-Cyrl-RS"/>
        </w:rPr>
        <w:t>1</w:t>
      </w:r>
      <w:r w:rsidR="00A3383F">
        <w:rPr>
          <w:rFonts w:cs="Calibri"/>
          <w:b/>
          <w:color w:val="000000"/>
          <w:sz w:val="20"/>
          <w:szCs w:val="20"/>
          <w:lang w:val="sr-Cyrl-RS"/>
        </w:rPr>
        <w:t>1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83A0D">
        <w:rPr>
          <w:rFonts w:cs="Calibri"/>
          <w:b/>
          <w:color w:val="000000"/>
          <w:sz w:val="20"/>
          <w:szCs w:val="20"/>
          <w:lang w:val="sr-Cyrl-RS"/>
        </w:rPr>
        <w:t>10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7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6"/>
      </w:tblGrid>
      <w:tr w:rsidR="003C0A4B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D34AD2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Pr="003C0A4B" w:rsidRDefault="00626E95" w:rsidP="00AC7C0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Руменачки пут од Облачића Рада до Авијатичарске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626E95" w:rsidP="00AC7C0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бициклистичке стазе асфалтом</w:t>
            </w:r>
          </w:p>
        </w:tc>
      </w:tr>
      <w:tr w:rsidR="00E275B7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Default="001E3504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Pr="00E275B7" w:rsidRDefault="00366CBA" w:rsidP="009268B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Лединци, </w:t>
            </w:r>
            <w:r w:rsidRPr="00366CBA">
              <w:rPr>
                <w:rFonts w:cs="Calibri"/>
                <w:color w:val="000000"/>
                <w:sz w:val="18"/>
                <w:szCs w:val="18"/>
                <w:lang w:val="sr-Cyrl-RS"/>
              </w:rPr>
              <w:t>Фрушкогорска, Пут за старо село</w:t>
            </w:r>
            <w:r w:rsidR="00E275B7" w:rsidRPr="00366CBA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Default="00E275B7" w:rsidP="00366CB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366CBA">
              <w:rPr>
                <w:rFonts w:cs="Arial"/>
                <w:color w:val="000000"/>
                <w:sz w:val="18"/>
                <w:szCs w:val="18"/>
                <w:lang w:val="sr-Cyrl-RS"/>
              </w:rPr>
              <w:t>коловоза</w:t>
            </w:r>
            <w:r w:rsidR="00FA10C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FA10C3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95" w:rsidRDefault="00FA10C3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C3" w:rsidRPr="00FA10C3" w:rsidRDefault="00FA10C3" w:rsidP="009268B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Соње Маринковић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C3" w:rsidRDefault="00FA10C3" w:rsidP="009268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бус стајалишта за пешаке</w:t>
            </w:r>
            <w:r w:rsidR="00626E9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D34AD2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95" w:rsidRDefault="00626E95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D2" w:rsidRPr="00375B14" w:rsidRDefault="006C689D" w:rsidP="00A5426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Latn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D34AD2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A5426D">
              <w:rPr>
                <w:rFonts w:cs="Calibri"/>
                <w:color w:val="000000"/>
                <w:sz w:val="18"/>
                <w:szCs w:val="18"/>
                <w:lang w:val="sr-Cyrl-RS"/>
              </w:rPr>
              <w:t>Змај Јовина</w:t>
            </w:r>
            <w:r w:rsidR="009D0363">
              <w:rPr>
                <w:rFonts w:cs="Calibri"/>
                <w:color w:val="000000"/>
                <w:sz w:val="18"/>
                <w:szCs w:val="18"/>
                <w:lang w:val="sr-Cyrl-RS"/>
              </w:rPr>
              <w:t>, Дунавска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D2" w:rsidRDefault="00FA10C3" w:rsidP="00A5426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2E4BD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саобраћајних површина </w:t>
            </w:r>
          </w:p>
        </w:tc>
      </w:tr>
      <w:tr w:rsidR="006124F8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Default="00FA10C3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Pr="006124F8" w:rsidRDefault="006124F8" w:rsidP="00A5426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A5426D">
              <w:rPr>
                <w:rFonts w:cs="Calibri"/>
                <w:color w:val="000000"/>
                <w:sz w:val="18"/>
                <w:szCs w:val="18"/>
                <w:lang w:val="sr-Cyrl-RS"/>
              </w:rPr>
              <w:t>Марка Миљанова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Default="00C201B8" w:rsidP="00A5426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A5426D">
              <w:rPr>
                <w:rFonts w:cs="Arial"/>
                <w:color w:val="000000"/>
                <w:sz w:val="18"/>
                <w:szCs w:val="18"/>
                <w:lang w:val="sr-Cyrl-RS"/>
              </w:rPr>
              <w:t>саобраћајне површине</w:t>
            </w:r>
          </w:p>
        </w:tc>
      </w:tr>
      <w:tr w:rsidR="00626E95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95" w:rsidRDefault="00626E95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95" w:rsidRDefault="00C34CA6" w:rsidP="00C34CA6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 w:rsidRPr="00C34CA6">
              <w:rPr>
                <w:rFonts w:cs="Calibri"/>
                <w:color w:val="000000"/>
                <w:sz w:val="18"/>
                <w:szCs w:val="18"/>
                <w:lang w:val="sr-Cyrl-RS"/>
              </w:rPr>
              <w:t>раскрсница Пут Хероја и Ружин венац</w:t>
            </w:r>
          </w:p>
          <w:p w:rsidR="00C77B58" w:rsidRDefault="00C77B58" w:rsidP="00C34CA6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</w:p>
          <w:p w:rsidR="00C77B58" w:rsidRPr="00626E95" w:rsidRDefault="00C77B58" w:rsidP="00C34CA6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C77B58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Јегричка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95" w:rsidRDefault="00C34CA6" w:rsidP="00A5426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  <w:p w:rsidR="00C77B58" w:rsidRDefault="00C77B58" w:rsidP="00A5426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C77B58" w:rsidRDefault="00C77B58" w:rsidP="00A5426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</w:t>
            </w:r>
            <w:r w:rsidR="00667F8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 технички исправно стање</w:t>
            </w:r>
          </w:p>
        </w:tc>
      </w:tr>
      <w:tr w:rsidR="00667F85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5" w:rsidRDefault="00667F85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5" w:rsidRDefault="00667F85" w:rsidP="00C34CA6">
            <w:pPr>
              <w:spacing w:line="276" w:lineRule="auto"/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667F85">
              <w:rPr>
                <w:rFonts w:cs="Calibri"/>
                <w:color w:val="000000"/>
                <w:sz w:val="18"/>
                <w:szCs w:val="18"/>
                <w:lang w:val="sr-Cyrl-RS"/>
              </w:rPr>
              <w:t>Полгар Андраша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5" w:rsidRDefault="00667F85" w:rsidP="00A5426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814ABD" w:rsidRPr="002C1907" w:rsidTr="00361A7F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B1D" w:rsidRPr="002C1907" w:rsidRDefault="00AA1B1D" w:rsidP="00AA1B1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814ABD" w:rsidRPr="00EA2A27" w:rsidRDefault="00AA1B1D" w:rsidP="00AA1B1D">
            <w:pPr>
              <w:spacing w:line="276" w:lineRule="auto"/>
              <w:rPr>
                <w:rFonts w:cs="Arial"/>
                <w:b/>
                <w:sz w:val="18"/>
                <w:szCs w:val="18"/>
                <w:lang w:val="sr-Latn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Pr="00EA2A27" w:rsidRDefault="00814ABD" w:rsidP="00814AB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="000A7AD2"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Ђурђевка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02F3" w:rsidRDefault="00823104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6F69A1" w:rsidRPr="002C1907" w:rsidTr="00361A7F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9A1" w:rsidRPr="002C1907" w:rsidRDefault="006F69A1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9A1" w:rsidRPr="00B83A7D" w:rsidRDefault="006F69A1" w:rsidP="00361A7F">
            <w:pPr>
              <w:spacing w:line="276" w:lineRule="auto"/>
              <w:rPr>
                <w:rFonts w:cs="Arial"/>
                <w:color w:val="000000"/>
                <w:sz w:val="18"/>
                <w:szCs w:val="18"/>
                <w:highlight w:val="yellow"/>
                <w:lang w:val="sr-Cyrl-RS"/>
              </w:rPr>
            </w:pPr>
            <w:r w:rsidRPr="00B83A7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="00361A7F" w:rsidRPr="00B83A7D">
              <w:rPr>
                <w:rFonts w:cs="Arial"/>
                <w:color w:val="000000"/>
                <w:sz w:val="18"/>
                <w:szCs w:val="18"/>
                <w:lang w:val="sr-Cyrl-RS"/>
              </w:rPr>
              <w:t>Лепе Кате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9A1" w:rsidRDefault="00361A7F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DE20BB" w:rsidRPr="002C1907" w:rsidTr="009134F3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0BB" w:rsidRPr="002C1907" w:rsidRDefault="00DE20BB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0BB" w:rsidRPr="00EA2A27" w:rsidRDefault="00DE20BB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Доње провалије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0BB" w:rsidRDefault="00DE20BB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361A7F" w:rsidRPr="002C1907" w:rsidTr="009134F3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A7F" w:rsidRPr="002C1907" w:rsidRDefault="00361A7F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F" w:rsidRPr="00EA2A27" w:rsidRDefault="00361A7F" w:rsidP="00814AB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Ружин венац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F" w:rsidRDefault="00361A7F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</w:tbl>
    <w:p w:rsidR="006124F8" w:rsidRDefault="006124F8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22E6B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A5426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691452" w:rsidRDefault="00667F85" w:rsidP="006C671C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6C471D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="006C671C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улице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Default="006C671C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за потребе одржавања 63.међународна бициклистичке трке  кроз Србију</w:t>
            </w:r>
          </w:p>
        </w:tc>
      </w:tr>
      <w:tr w:rsidR="004279DE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DE" w:rsidRPr="00A5426D" w:rsidRDefault="004279DE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DE" w:rsidRPr="004279DE" w:rsidRDefault="004279DE" w:rsidP="008B55A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DE" w:rsidRDefault="004279DE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</w:tr>
      <w:tr w:rsidR="004279DE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DE" w:rsidRPr="00A5426D" w:rsidRDefault="004279DE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DE" w:rsidRPr="004279DE" w:rsidRDefault="004279DE" w:rsidP="008B55A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DE" w:rsidRDefault="004279DE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</w:tr>
      <w:tr w:rsidR="00F22E6B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F22E6B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6C471D" w:rsidP="004279D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Руменка, </w:t>
            </w:r>
            <w:r w:rsidRPr="006C471D">
              <w:rPr>
                <w:rFonts w:cs="Arial"/>
                <w:color w:val="000000"/>
                <w:sz w:val="18"/>
                <w:szCs w:val="18"/>
                <w:lang w:val="sr-Cyrl-RS"/>
              </w:rPr>
              <w:t>Ослобођења - Војвођанска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4279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</w:t>
            </w:r>
            <w:r w:rsidR="00AD2385">
              <w:rPr>
                <w:rFonts w:cs="Arial"/>
                <w:color w:val="000000"/>
                <w:sz w:val="18"/>
                <w:szCs w:val="18"/>
                <w:lang w:val="sr-Cyrl-RS"/>
              </w:rPr>
              <w:t>држача</w:t>
            </w:r>
            <w:r w:rsidR="006C471D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и сенила пешачке</w:t>
            </w:r>
            <w:r w:rsidR="00AD238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лантерне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AD238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Pr="003977BD" w:rsidRDefault="00AD2385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Pr="00AD2385" w:rsidRDefault="00AD2385" w:rsidP="006C471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6C471D" w:rsidRPr="006C471D">
              <w:rPr>
                <w:rFonts w:cs="Arial"/>
                <w:color w:val="000000"/>
                <w:sz w:val="18"/>
                <w:szCs w:val="18"/>
                <w:lang w:val="sr-Cyrl-RS"/>
              </w:rPr>
              <w:t>Слободана Јовановића код Този</w:t>
            </w:r>
            <w:bookmarkStart w:id="0" w:name="_GoBack"/>
            <w:bookmarkEnd w:id="0"/>
            <w:r w:rsidR="006C471D" w:rsidRPr="006C471D">
              <w:rPr>
                <w:rFonts w:cs="Arial"/>
                <w:color w:val="000000"/>
                <w:sz w:val="18"/>
                <w:szCs w:val="18"/>
                <w:lang w:val="sr-Cyrl-RS"/>
              </w:rPr>
              <w:t>ног сокака</w:t>
            </w:r>
            <w:r w:rsidR="006C471D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2A1495">
              <w:rPr>
                <w:rFonts w:cs="Arial"/>
                <w:color w:val="000000"/>
                <w:sz w:val="18"/>
                <w:szCs w:val="18"/>
                <w:lang w:val="sr-Cyrl-RS"/>
              </w:rPr>
              <w:t>– пешачки прелаз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Default="006C471D" w:rsidP="004279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групе нула </w:t>
            </w:r>
          </w:p>
        </w:tc>
      </w:tr>
    </w:tbl>
    <w:p w:rsidR="00776451" w:rsidRDefault="00776451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82372" w:rsidRDefault="00A97093" w:rsidP="00776451">
      <w:pPr>
        <w:tabs>
          <w:tab w:val="left" w:pos="3581"/>
        </w:tabs>
        <w:spacing w:line="276" w:lineRule="auto"/>
        <w:ind w:left="-709"/>
        <w:rPr>
          <w:rFonts w:cs="Arial"/>
          <w:sz w:val="18"/>
          <w:szCs w:val="18"/>
          <w:lang w:val="sr-Latn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p w:rsidR="00A82372" w:rsidRP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82372" w:rsidRP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82372" w:rsidRP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97093" w:rsidRPr="00A82372" w:rsidRDefault="00A82372" w:rsidP="00DC140D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sectPr w:rsidR="00A97093" w:rsidRPr="00A82372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B57" w:rsidRDefault="00D74B57" w:rsidP="00612BF5">
      <w:r>
        <w:separator/>
      </w:r>
    </w:p>
  </w:endnote>
  <w:endnote w:type="continuationSeparator" w:id="0">
    <w:p w:rsidR="00D74B57" w:rsidRDefault="00D74B57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B57" w:rsidRDefault="00D74B57" w:rsidP="00612BF5">
      <w:r>
        <w:separator/>
      </w:r>
    </w:p>
  </w:footnote>
  <w:footnote w:type="continuationSeparator" w:id="0">
    <w:p w:rsidR="00D74B57" w:rsidRDefault="00D74B57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D74B5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580"/>
    <w:rsid w:val="00064752"/>
    <w:rsid w:val="00066184"/>
    <w:rsid w:val="000713C9"/>
    <w:rsid w:val="00072475"/>
    <w:rsid w:val="00072E26"/>
    <w:rsid w:val="00073677"/>
    <w:rsid w:val="000739A6"/>
    <w:rsid w:val="00073A1B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B4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6953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E"/>
    <w:rsid w:val="001970A5"/>
    <w:rsid w:val="00197441"/>
    <w:rsid w:val="00197FBD"/>
    <w:rsid w:val="001A0709"/>
    <w:rsid w:val="001A13D6"/>
    <w:rsid w:val="001A332E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4DEA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A8"/>
    <w:rsid w:val="003B7E2F"/>
    <w:rsid w:val="003C0A4B"/>
    <w:rsid w:val="003C117C"/>
    <w:rsid w:val="003C1A06"/>
    <w:rsid w:val="003C1EFE"/>
    <w:rsid w:val="003C205C"/>
    <w:rsid w:val="003C35EC"/>
    <w:rsid w:val="003C4AED"/>
    <w:rsid w:val="003C538A"/>
    <w:rsid w:val="003C5E58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24FC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1DC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662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F85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55F9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03C6"/>
    <w:rsid w:val="007E36F6"/>
    <w:rsid w:val="007E3982"/>
    <w:rsid w:val="007E404F"/>
    <w:rsid w:val="007E4723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4DF2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820"/>
    <w:rsid w:val="00A10CD7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359B"/>
    <w:rsid w:val="00C3397F"/>
    <w:rsid w:val="00C3466F"/>
    <w:rsid w:val="00C34CA6"/>
    <w:rsid w:val="00C355CF"/>
    <w:rsid w:val="00C35B8B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2CB5"/>
    <w:rsid w:val="00C730E7"/>
    <w:rsid w:val="00C731B3"/>
    <w:rsid w:val="00C736EF"/>
    <w:rsid w:val="00C73C20"/>
    <w:rsid w:val="00C747D0"/>
    <w:rsid w:val="00C7699E"/>
    <w:rsid w:val="00C76E19"/>
    <w:rsid w:val="00C77B58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0638"/>
    <w:rsid w:val="00CD2E3A"/>
    <w:rsid w:val="00CD36FE"/>
    <w:rsid w:val="00CD43B4"/>
    <w:rsid w:val="00CD470B"/>
    <w:rsid w:val="00CD4AE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22BB"/>
    <w:rsid w:val="00CE263C"/>
    <w:rsid w:val="00CE297B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26D0"/>
    <w:rsid w:val="00D13477"/>
    <w:rsid w:val="00D14035"/>
    <w:rsid w:val="00D151EB"/>
    <w:rsid w:val="00D15EB7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62D0"/>
    <w:rsid w:val="00DF6EC2"/>
    <w:rsid w:val="00DF7B7D"/>
    <w:rsid w:val="00DF7C7D"/>
    <w:rsid w:val="00E00268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67BB"/>
    <w:rsid w:val="00E468F3"/>
    <w:rsid w:val="00E47535"/>
    <w:rsid w:val="00E50785"/>
    <w:rsid w:val="00E51FE0"/>
    <w:rsid w:val="00E54446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20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453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48B1"/>
    <w:rsid w:val="00F95129"/>
    <w:rsid w:val="00F96888"/>
    <w:rsid w:val="00FA0022"/>
    <w:rsid w:val="00FA06F7"/>
    <w:rsid w:val="00FA0E3F"/>
    <w:rsid w:val="00FA10C3"/>
    <w:rsid w:val="00FA1444"/>
    <w:rsid w:val="00FA17BC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D432-F8EE-4B58-98AD-8347E567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24</cp:revision>
  <cp:lastPrinted>2024-10-11T05:24:00Z</cp:lastPrinted>
  <dcterms:created xsi:type="dcterms:W3CDTF">2024-10-11T05:18:00Z</dcterms:created>
  <dcterms:modified xsi:type="dcterms:W3CDTF">2024-10-11T05:32:00Z</dcterms:modified>
</cp:coreProperties>
</file>