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F033B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E297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CF033B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AC7C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C7C01">
              <w:rPr>
                <w:rFonts w:cs="Calibri"/>
                <w:color w:val="000000"/>
                <w:sz w:val="18"/>
                <w:szCs w:val="18"/>
                <w:lang w:val="sr-Cyrl-RS"/>
              </w:rPr>
              <w:t>Нова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AC7C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C7C0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коловоза </w:t>
            </w:r>
            <w:r w:rsidR="00186953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  <w:r w:rsidR="00B70FD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- инвестиција</w:t>
            </w:r>
            <w:bookmarkStart w:id="0" w:name="_GoBack"/>
            <w:bookmarkEnd w:id="0"/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 w:rsidR="00FA10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FA10C3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Pr="00FA10C3" w:rsidRDefault="00FA10C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</w:p>
        </w:tc>
      </w:tr>
      <w:tr w:rsidR="006F66B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2C1907" w:rsidRDefault="002A3AF4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1308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91308E" w:rsidRDefault="00F8048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B1" w:rsidRPr="00691452" w:rsidRDefault="00A5426D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FA10C3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E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375B14" w:rsidRDefault="006C689D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Змај Јовина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FA10C3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5426D">
              <w:rPr>
                <w:rFonts w:cs="Arial"/>
                <w:color w:val="000000"/>
                <w:sz w:val="18"/>
                <w:szCs w:val="18"/>
                <w:lang w:val="sr-Cyrl-RS"/>
              </w:rPr>
              <w:t>линијских решетки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Марка Миљанова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5426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AC7C01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  <w:r w:rsidR="00814AB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9134F3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A5426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691452" w:rsidRDefault="00A5426D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F22E6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B55AE"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F22E6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Израда успоривача брзине од асфалта и постављање вертикалне сигнализације 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D238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D2385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Стевана Мусића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D238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D2385">
              <w:rPr>
                <w:rFonts w:cs="Arial"/>
                <w:color w:val="000000"/>
                <w:sz w:val="18"/>
                <w:szCs w:val="18"/>
                <w:lang w:val="sr-Cyrl-RS"/>
              </w:rPr>
              <w:t>сенила и држача лантерне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AD2385" w:rsidP="00AD238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 – 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AD2385" w:rsidP="00AD238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стакла зеленог пешака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FA10C3" w:rsidRDefault="00AD2385" w:rsidP="00AD238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22E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Кисачка –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F22E6B" w:rsidP="00AD238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D2385">
              <w:rPr>
                <w:rFonts w:cs="Arial"/>
                <w:color w:val="000000"/>
                <w:sz w:val="18"/>
                <w:szCs w:val="18"/>
                <w:lang w:val="sr-Cyrl-RS"/>
              </w:rPr>
              <w:t>ЛЕД сегмента црвеног пешака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82372" w:rsidP="00DC140D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59" w:rsidRDefault="00B80959" w:rsidP="00612BF5">
      <w:r>
        <w:separator/>
      </w:r>
    </w:p>
  </w:endnote>
  <w:endnote w:type="continuationSeparator" w:id="0">
    <w:p w:rsidR="00B80959" w:rsidRDefault="00B8095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59" w:rsidRDefault="00B80959" w:rsidP="00612BF5">
      <w:r>
        <w:separator/>
      </w:r>
    </w:p>
  </w:footnote>
  <w:footnote w:type="continuationSeparator" w:id="0">
    <w:p w:rsidR="00B80959" w:rsidRDefault="00B8095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809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D786-DD38-4FBF-A0ED-15E94FDB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2024-10-03T08:49:00Z</cp:lastPrinted>
  <dcterms:created xsi:type="dcterms:W3CDTF">2024-10-09T08:48:00Z</dcterms:created>
  <dcterms:modified xsi:type="dcterms:W3CDTF">2024-10-09T09:19:00Z</dcterms:modified>
</cp:coreProperties>
</file>