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838F2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E297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A838F2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  <w:r w:rsidR="0018695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FA10C3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91308E" w:rsidRDefault="00F8048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B1" w:rsidRPr="00691452" w:rsidRDefault="006C689D" w:rsidP="00FA10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A10C3">
              <w:rPr>
                <w:rFonts w:cs="Calibri"/>
                <w:color w:val="000000"/>
                <w:sz w:val="18"/>
                <w:szCs w:val="18"/>
                <w:lang w:val="sr-Cyrl-RS"/>
              </w:rPr>
              <w:t>Петра Дрезгића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FA10C3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E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375B14" w:rsidRDefault="006C689D" w:rsidP="00FA10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A10C3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Новосадског сајма, Мичуринова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FA10C3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FA10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A10C3">
              <w:rPr>
                <w:rFonts w:cs="Calibri"/>
                <w:color w:val="000000"/>
                <w:sz w:val="18"/>
                <w:szCs w:val="18"/>
                <w:lang w:val="sr-Cyrl-RS"/>
              </w:rPr>
              <w:t>Краљевића Марка 13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FA10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за поправку асфалтом</w:t>
            </w:r>
          </w:p>
        </w:tc>
      </w:tr>
      <w:tr w:rsidR="00DE20BB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3420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22E6B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Брановачког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F22E6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и обележавање хоризонталних ознака белом путном бојом ТРС С-302/24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A30F8A" w:rsidRDefault="0043420B" w:rsidP="00A30F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30F8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 w:rsidR="00A30F8A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 жутом путном бојом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691452" w:rsidRDefault="00F22E6B" w:rsidP="00F22E6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Петра Дрезгића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 ТРС С-315/24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375B1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Велебитска – Сентандреј</w:t>
            </w:r>
            <w:r w:rsidR="00375B14">
              <w:rPr>
                <w:rFonts w:cs="Arial"/>
                <w:color w:val="000000"/>
                <w:sz w:val="18"/>
                <w:szCs w:val="18"/>
                <w:lang w:val="sr-Cyrl-RS"/>
              </w:rPr>
              <w:t>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конзолног стуба и лантерни након хаварије 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FA10C3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лантерне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5C" w:rsidRDefault="003C205C" w:rsidP="00612BF5">
      <w:r>
        <w:separator/>
      </w:r>
    </w:p>
  </w:endnote>
  <w:endnote w:type="continuationSeparator" w:id="0">
    <w:p w:rsidR="003C205C" w:rsidRDefault="003C205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5C" w:rsidRDefault="003C205C" w:rsidP="00612BF5">
      <w:r>
        <w:separator/>
      </w:r>
    </w:p>
  </w:footnote>
  <w:footnote w:type="continuationSeparator" w:id="0">
    <w:p w:rsidR="003C205C" w:rsidRDefault="003C205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C20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A31A-FC45-4641-A463-FE57B116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2024-10-03T08:49:00Z</cp:lastPrinted>
  <dcterms:created xsi:type="dcterms:W3CDTF">2024-10-08T10:53:00Z</dcterms:created>
  <dcterms:modified xsi:type="dcterms:W3CDTF">2024-10-08T12:01:00Z</dcterms:modified>
</cp:coreProperties>
</file>