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63F90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63F90">
        <w:rPr>
          <w:rFonts w:cs="Calibri"/>
          <w:b/>
          <w:color w:val="000000"/>
          <w:sz w:val="20"/>
          <w:szCs w:val="20"/>
          <w:lang w:val="sr-Cyrl-RS"/>
        </w:rPr>
        <w:t>02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51985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</w:p>
          <w:p w:rsidR="00F80486" w:rsidRPr="002C1907" w:rsidRDefault="00F80486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64D9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, Боже Кузмановића, Сечањска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Default="00F8048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F80486" w:rsidRPr="002C1907" w:rsidRDefault="00F80486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линијске решетке</w:t>
            </w:r>
          </w:p>
        </w:tc>
      </w:tr>
      <w:tr w:rsidR="006C689D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85198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Pr="006C689D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Ђорђа Никшића Јохана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9D" w:rsidRDefault="006124F8" w:rsidP="006C68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C689D" w:rsidP="00764D9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Владана Ђорђевића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124F8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Каће Дејановић, Сељачких буна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6124F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72425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Pr="0072425B" w:rsidRDefault="0072425B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депонија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5B" w:rsidRDefault="0072425B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6124F8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Милутиновића Сарајлије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Pr="00EA2A27" w:rsidRDefault="005076C6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6DD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BF74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6D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F74F2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DA" w:rsidRPr="003977BD" w:rsidRDefault="007E6DDA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BB78BE" w:rsidRDefault="00BB78BE" w:rsidP="007E6D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Трг мира,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F01C2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</w:t>
            </w:r>
            <w:r w:rsidR="00BB78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према ТРС С-183/24 и ТРС С-182</w:t>
            </w:r>
            <w:bookmarkStart w:id="0" w:name="_GoBack"/>
            <w:bookmarkEnd w:id="0"/>
            <w:r w:rsidR="00BB78BE">
              <w:rPr>
                <w:rFonts w:cs="Arial"/>
                <w:color w:val="000000"/>
                <w:sz w:val="18"/>
                <w:szCs w:val="18"/>
                <w:lang w:val="sr-Cyrl-RS"/>
              </w:rPr>
              <w:t>/24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E468F3" w:rsidRDefault="00BF74F2" w:rsidP="00BF74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7E6DDA" w:rsidP="007E6DD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CD0638" w:rsidP="00BD286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BD2861"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Шајкашка, Темеринска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BD2861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светлећег стубића</w:t>
            </w:r>
          </w:p>
        </w:tc>
      </w:tr>
      <w:tr w:rsidR="00CE181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3977BD" w:rsidRDefault="00CE181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Pr="00CD0638" w:rsidRDefault="00CE1815" w:rsidP="00BD2861">
            <w:pPr>
              <w:tabs>
                <w:tab w:val="left" w:pos="4695"/>
              </w:tabs>
              <w:spacing w:line="276" w:lineRule="auto"/>
              <w:rPr>
                <w:rFonts w:cs="Arial"/>
                <w:i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D2861"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15" w:rsidRDefault="00BD2861" w:rsidP="00D372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ормана</w:t>
            </w:r>
            <w:r w:rsidR="00BF74F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семафорског уређаја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8C2143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8C2143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AD" w:rsidRDefault="00853FAD" w:rsidP="00612BF5">
      <w:r>
        <w:separator/>
      </w:r>
    </w:p>
  </w:endnote>
  <w:endnote w:type="continuationSeparator" w:id="0">
    <w:p w:rsidR="00853FAD" w:rsidRDefault="00853FA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AD" w:rsidRDefault="00853FAD" w:rsidP="00612BF5">
      <w:r>
        <w:separator/>
      </w:r>
    </w:p>
  </w:footnote>
  <w:footnote w:type="continuationSeparator" w:id="0">
    <w:p w:rsidR="00853FAD" w:rsidRDefault="00853FA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53F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8696-171B-4D8D-AB51-A34229E6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2024-10-02T05:13:00Z</cp:lastPrinted>
  <dcterms:created xsi:type="dcterms:W3CDTF">2024-10-02T05:04:00Z</dcterms:created>
  <dcterms:modified xsi:type="dcterms:W3CDTF">2024-10-02T05:47:00Z</dcterms:modified>
</cp:coreProperties>
</file>