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691452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01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9268B3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C689D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85198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Pr="006C689D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Ђорђа Никшића Јохана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6124F8" w:rsidP="006C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Владана Ђорђевића, Момчила Настасијевића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124F8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Дејановић, Сељачких буна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6124F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72425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Pr="0072425B" w:rsidRDefault="0072425B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депонија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6124F8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Pr="00EA2A27" w:rsidRDefault="005076C6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6DD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6D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Јеврејска, Футошка,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7E6DDA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обилазница Сремска Каменица)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F01C2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7E6DDA" w:rsidP="000168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7E6DDA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D0638" w:rsidP="00CD063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Боре Станковића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D0638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комуникације уређаја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D0638" w:rsidRDefault="00CE1815" w:rsidP="00CD0638">
            <w:pPr>
              <w:tabs>
                <w:tab w:val="left" w:pos="4695"/>
              </w:tabs>
              <w:spacing w:line="276" w:lineRule="auto"/>
              <w:rPr>
                <w:rFonts w:cs="Arial"/>
                <w:i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D0638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Булевар краља Петра</w:t>
            </w:r>
            <w:r w:rsidR="00CD0638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CD0638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Провера шахтова</w:t>
            </w:r>
            <w:bookmarkStart w:id="0" w:name="_GoBack"/>
            <w:bookmarkEnd w:id="0"/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8C2143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8C2143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37" w:rsidRDefault="00010E37" w:rsidP="00612BF5">
      <w:r>
        <w:separator/>
      </w:r>
    </w:p>
  </w:endnote>
  <w:endnote w:type="continuationSeparator" w:id="0">
    <w:p w:rsidR="00010E37" w:rsidRDefault="00010E3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37" w:rsidRDefault="00010E37" w:rsidP="00612BF5">
      <w:r>
        <w:separator/>
      </w:r>
    </w:p>
  </w:footnote>
  <w:footnote w:type="continuationSeparator" w:id="0">
    <w:p w:rsidR="00010E37" w:rsidRDefault="00010E3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10E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AE17-C779-4CE5-B0E1-AEA02FD7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2024-10-01T05:27:00Z</cp:lastPrinted>
  <dcterms:created xsi:type="dcterms:W3CDTF">2024-10-01T05:04:00Z</dcterms:created>
  <dcterms:modified xsi:type="dcterms:W3CDTF">2024-10-01T05:48:00Z</dcterms:modified>
</cp:coreProperties>
</file>