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2D3306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D3306">
        <w:rPr>
          <w:rFonts w:cs="Calibri"/>
          <w:b/>
          <w:color w:val="000000"/>
          <w:sz w:val="20"/>
          <w:szCs w:val="20"/>
          <w:lang w:val="sr-Latn-RS"/>
        </w:rPr>
        <w:t>30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20E3C">
        <w:rPr>
          <w:rFonts w:cs="Calibri"/>
          <w:b/>
          <w:color w:val="000000"/>
          <w:sz w:val="20"/>
          <w:szCs w:val="20"/>
          <w:lang w:val="sr-Cyrl-RS"/>
        </w:rPr>
        <w:t>08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DE659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E659D">
              <w:rPr>
                <w:rFonts w:cs="Calibri"/>
                <w:color w:val="000000"/>
                <w:sz w:val="18"/>
                <w:szCs w:val="18"/>
                <w:lang w:val="sr-Cyrl-RS"/>
              </w:rPr>
              <w:t>ФК „Кабел“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DE659D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рекреативне површине</w:t>
            </w:r>
          </w:p>
        </w:tc>
      </w:tr>
      <w:tr w:rsidR="00C2466F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C2466F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C2466F" w:rsidRDefault="00DE659D" w:rsidP="003744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374476">
              <w:rPr>
                <w:rFonts w:cs="Calibri"/>
                <w:color w:val="000000"/>
                <w:sz w:val="18"/>
                <w:szCs w:val="18"/>
                <w:lang w:val="sr-Cyrl-RS"/>
              </w:rPr>
              <w:t>Темеринска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Pr="002C1907" w:rsidRDefault="00C2466F" w:rsidP="00DE659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E659D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DE659D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4E2495" w:rsidRDefault="006F66B8" w:rsidP="003744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374476">
              <w:rPr>
                <w:rFonts w:cs="Calibri"/>
                <w:color w:val="000000"/>
                <w:sz w:val="18"/>
                <w:szCs w:val="18"/>
                <w:lang w:val="sr-Cyrl-RS"/>
              </w:rPr>
              <w:t>Булевар ослобођења, Милоша Црњанског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74476" w:rsidP="00C2466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74476" w:rsidP="0037447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Змајевачки пут, Велебитска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374476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успоривача брзине од асфалта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55D01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6F66B8" w:rsidP="006F66B8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6F66B8" w:rsidP="006F66B8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F66B8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6F" w:rsidRDefault="003639F0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6643C6" w:rsidRDefault="00523B1A" w:rsidP="00523B1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Новосадска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523B1A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Pr="00523B1A" w:rsidRDefault="00523B1A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Лединци, </w:t>
            </w:r>
            <w:r w:rsidR="00E55D01">
              <w:rPr>
                <w:rFonts w:cs="Calibri"/>
                <w:color w:val="000000"/>
                <w:sz w:val="18"/>
                <w:szCs w:val="18"/>
                <w:lang w:val="sr-Cyrl-RS"/>
              </w:rPr>
              <w:t>Провалије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1A" w:rsidRDefault="00523B1A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E55D01" w:rsidRPr="002C1907" w:rsidTr="009D5030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01" w:rsidRDefault="00E55D01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01" w:rsidRPr="00E55D01" w:rsidRDefault="00E55D01" w:rsidP="00E55D01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Душана Даниловића, Корнелија Станковића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D01" w:rsidRDefault="00E55D01" w:rsidP="006F66B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раскопаних површина у технички исправно стање</w:t>
            </w:r>
            <w:bookmarkStart w:id="0" w:name="_GoBack"/>
            <w:bookmarkEnd w:id="0"/>
          </w:p>
        </w:tc>
      </w:tr>
      <w:tr w:rsidR="006B7386" w:rsidRPr="002C1907" w:rsidTr="009D5030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Рибарска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2C1907" w:rsidRDefault="0099771D" w:rsidP="0099771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</w:t>
            </w:r>
            <w:r w:rsidR="00554D63">
              <w:rPr>
                <w:rFonts w:cs="Arial"/>
                <w:color w:val="000000"/>
                <w:sz w:val="18"/>
                <w:szCs w:val="18"/>
                <w:lang w:val="sr-Cyrl-RS"/>
              </w:rPr>
              <w:t>оправка коловоза асфалтом</w:t>
            </w:r>
          </w:p>
        </w:tc>
      </w:tr>
      <w:tr w:rsidR="006B7386" w:rsidRPr="002C1907" w:rsidTr="006B738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Pr="00544CEF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7386" w:rsidRDefault="006B7386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6B7386" w:rsidRPr="002C1907" w:rsidTr="00E87FD2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6B7386" w:rsidP="006F66B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6B7386" w:rsidRDefault="006B7386" w:rsidP="006F66B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86" w:rsidRPr="002C1907" w:rsidRDefault="0099771D" w:rsidP="006F66B8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и поправка коловоза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3540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13540E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B6" w:rsidRPr="003D72E0" w:rsidRDefault="00D126D0" w:rsidP="00D126D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>Нови Сад</w:t>
            </w:r>
            <w:r w:rsidR="003D72E0">
              <w:rPr>
                <w:rFonts w:cs="Calibri"/>
                <w:b/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Шајкашка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0E" w:rsidRPr="003977BD" w:rsidRDefault="00D126D0" w:rsidP="003D72E0">
            <w:pPr>
              <w:tabs>
                <w:tab w:val="left" w:pos="4695"/>
              </w:tabs>
              <w:spacing w:line="276" w:lineRule="auto"/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>Апликација хладне пластике на хоризонталним ознакама</w:t>
            </w:r>
            <w:r>
              <w:rPr>
                <w:rFonts w:cs="Calibri"/>
                <w:color w:val="000000" w:themeColor="text1"/>
                <w:sz w:val="18"/>
                <w:szCs w:val="18"/>
                <w:lang w:val="sr-Cyrl-RS"/>
              </w:rPr>
              <w:t xml:space="preserve"> на коловозу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6370DE" w:rsidRDefault="00271C68" w:rsidP="00D126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44D80"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D126D0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– Теодора Мандића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D126D0" w:rsidP="008F1B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Исправљање висеће лантерне</w:t>
            </w:r>
          </w:p>
        </w:tc>
      </w:tr>
      <w:tr w:rsidR="00EA24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3977BD" w:rsidRDefault="00EA24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EA24D0" w:rsidRDefault="00EA24D0" w:rsidP="00D126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D126D0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Pr="005771DC" w:rsidRDefault="00D126D0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сенила, исправљање пешачке лантерне</w:t>
            </w:r>
          </w:p>
        </w:tc>
      </w:tr>
      <w:tr w:rsidR="00D126D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D0" w:rsidRPr="003977BD" w:rsidRDefault="00D126D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D0" w:rsidRPr="00D126D0" w:rsidRDefault="00D126D0" w:rsidP="00D126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Рељковићева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D0" w:rsidRDefault="00D126D0" w:rsidP="0059329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sectPr w:rsidR="00A97093" w:rsidRPr="003977BD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11" w:rsidRDefault="001C0011" w:rsidP="00612BF5">
      <w:r>
        <w:separator/>
      </w:r>
    </w:p>
  </w:endnote>
  <w:endnote w:type="continuationSeparator" w:id="0">
    <w:p w:rsidR="001C0011" w:rsidRDefault="001C001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11" w:rsidRDefault="001C0011" w:rsidP="00612BF5">
      <w:r>
        <w:separator/>
      </w:r>
    </w:p>
  </w:footnote>
  <w:footnote w:type="continuationSeparator" w:id="0">
    <w:p w:rsidR="001C0011" w:rsidRDefault="001C001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C001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6032"/>
    <w:rsid w:val="000374DA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B7C9B"/>
    <w:rsid w:val="000C0347"/>
    <w:rsid w:val="000C0969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011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70498"/>
    <w:rsid w:val="00271C68"/>
    <w:rsid w:val="00271EB1"/>
    <w:rsid w:val="002728A2"/>
    <w:rsid w:val="00272CF5"/>
    <w:rsid w:val="00273906"/>
    <w:rsid w:val="0027426C"/>
    <w:rsid w:val="002751AA"/>
    <w:rsid w:val="00276152"/>
    <w:rsid w:val="00276490"/>
    <w:rsid w:val="0027659A"/>
    <w:rsid w:val="00277653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60CA3"/>
    <w:rsid w:val="00361A56"/>
    <w:rsid w:val="00361D3E"/>
    <w:rsid w:val="0036342B"/>
    <w:rsid w:val="0036352A"/>
    <w:rsid w:val="003639F0"/>
    <w:rsid w:val="00363B67"/>
    <w:rsid w:val="00363D3C"/>
    <w:rsid w:val="003671D7"/>
    <w:rsid w:val="0036773F"/>
    <w:rsid w:val="0036791A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7A8B"/>
    <w:rsid w:val="0055079A"/>
    <w:rsid w:val="005523AF"/>
    <w:rsid w:val="00552E4A"/>
    <w:rsid w:val="00552F0B"/>
    <w:rsid w:val="005537AB"/>
    <w:rsid w:val="005548E9"/>
    <w:rsid w:val="00554D63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5794"/>
    <w:rsid w:val="00645B90"/>
    <w:rsid w:val="00645C4D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473"/>
    <w:rsid w:val="00716937"/>
    <w:rsid w:val="00716CC5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0E2B"/>
    <w:rsid w:val="00A51714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093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3868"/>
    <w:rsid w:val="00BD3F4F"/>
    <w:rsid w:val="00BD4DD0"/>
    <w:rsid w:val="00BD54C3"/>
    <w:rsid w:val="00BD609A"/>
    <w:rsid w:val="00BD728C"/>
    <w:rsid w:val="00BD750B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7031"/>
    <w:rsid w:val="00C277EF"/>
    <w:rsid w:val="00C3036C"/>
    <w:rsid w:val="00C3080C"/>
    <w:rsid w:val="00C311F0"/>
    <w:rsid w:val="00C3230B"/>
    <w:rsid w:val="00C3397F"/>
    <w:rsid w:val="00C3466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6D98"/>
    <w:rsid w:val="00D170CD"/>
    <w:rsid w:val="00D201D1"/>
    <w:rsid w:val="00D20742"/>
    <w:rsid w:val="00D214FB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631E"/>
    <w:rsid w:val="00DA69B1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E17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B9A25-AC6D-4E9B-AE39-0B2FAC63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2024-08-28T05:17:00Z</cp:lastPrinted>
  <dcterms:created xsi:type="dcterms:W3CDTF">2024-08-30T06:58:00Z</dcterms:created>
  <dcterms:modified xsi:type="dcterms:W3CDTF">2024-08-30T07:08:00Z</dcterms:modified>
</cp:coreProperties>
</file>