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A207A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A207A">
        <w:rPr>
          <w:rFonts w:cs="Calibri"/>
          <w:b/>
          <w:color w:val="000000"/>
          <w:sz w:val="20"/>
          <w:szCs w:val="20"/>
          <w:lang w:val="sr-Latn-RS"/>
        </w:rPr>
        <w:t>20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E5" w:rsidRDefault="001C34E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  <w:p w:rsidR="00DB1D1B" w:rsidRPr="004E2495" w:rsidRDefault="00DB1D1B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9268B3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Шангај,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вртић „Дуга“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9268B3" w:rsidP="00E275B7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3C0A4B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9268B3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9268B3" w:rsidP="00DB1D1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3C0A4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DB1D1B"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B1D1B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E275B7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E275B7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68B3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268B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2A3AF4" w:rsidP="00DB1D1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DB1D1B"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кнеза Милоша, угао Косанчић Ивана са Улицом 9 Југовића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29" w:rsidRPr="002C1907" w:rsidRDefault="009268B3" w:rsidP="003710A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  <w:r w:rsidR="002A3AF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2070A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Default="009268B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Pr="0062070A" w:rsidRDefault="00DB1D1B" w:rsidP="0062070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Лединци</w:t>
            </w:r>
            <w:r w:rsidR="0062070A" w:rsidRPr="0062070A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62070A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Улица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9 Југовића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DB1D1B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линијске решетке</w:t>
            </w:r>
          </w:p>
        </w:tc>
      </w:tr>
      <w:tr w:rsidR="00CE1815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Default="00CE1815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CE1815" w:rsidRDefault="00CE1815" w:rsidP="0062070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Буковац,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Надиљци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Default="00CE1815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5076C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2C1907" w:rsidRDefault="005076C6" w:rsidP="005076C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544CEF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5076C6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814ABD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Ђурђевка, Јаворова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9A1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9A1" w:rsidRPr="002C1907" w:rsidRDefault="006F69A1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Pr="006F69A1" w:rsidRDefault="006F69A1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Брестова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Default="006F69A1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076C6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5076C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Бранка Бајића – крак</w:t>
            </w:r>
          </w:p>
          <w:p w:rsidR="005076C6" w:rsidRDefault="005076C6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Сомборска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5076C6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5076C6" w:rsidRDefault="005076C6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1288"/>
        <w:gridCol w:w="3107"/>
      </w:tblGrid>
      <w:tr w:rsidR="009268B3" w:rsidRPr="003977BD" w:rsidTr="00040866">
        <w:trPr>
          <w:gridAfter w:val="1"/>
          <w:wAfter w:w="3107" w:type="dxa"/>
          <w:trHeight w:val="281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B3" w:rsidRPr="003977BD" w:rsidRDefault="009268B3" w:rsidP="00040866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B3" w:rsidRDefault="009268B3" w:rsidP="0004086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</w:t>
            </w:r>
          </w:p>
          <w:p w:rsidR="009268B3" w:rsidRPr="003977BD" w:rsidRDefault="009268B3" w:rsidP="0004086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ЈП „ПУТЕВИ СРБИЈЕ“</w:t>
            </w:r>
          </w:p>
        </w:tc>
      </w:tr>
      <w:tr w:rsidR="009268B3" w:rsidRPr="003977BD" w:rsidTr="00040866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9268B3" w:rsidP="0004086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9268B3" w:rsidP="009268B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А113 </w:t>
            </w:r>
            <w:r>
              <w:rPr>
                <w:rFonts w:cs="Arial"/>
                <w:sz w:val="18"/>
                <w:szCs w:val="18"/>
                <w:lang w:val="sr-Cyrl-RS"/>
              </w:rPr>
              <w:t>Руменка - Кисач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9268B3" w:rsidP="000408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9268B3" w:rsidRDefault="009268B3" w:rsidP="009268B3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9268B3" w:rsidRPr="009268B3" w:rsidRDefault="009268B3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76530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400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765307">
              <w:rPr>
                <w:rFonts w:cs="Arial"/>
                <w:color w:val="000000"/>
                <w:sz w:val="18"/>
                <w:szCs w:val="18"/>
                <w:lang w:val="sr-Cyrl-RS"/>
              </w:rPr>
              <w:t>Народног фронта - Фрушкогорска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6F69A1" w:rsidRDefault="00765307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Ченеј, Пејићеви салаши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уздужне линије осе коловоза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B69F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CE181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CE1815" w:rsidRPr="00CE1815">
              <w:rPr>
                <w:rFonts w:cs="Arial"/>
                <w:color w:val="000000"/>
                <w:sz w:val="18"/>
                <w:szCs w:val="18"/>
                <w:lang w:val="sr-Cyrl-RS"/>
              </w:rPr>
              <w:t>Хајдук Вељкова</w:t>
            </w:r>
            <w:r w:rsidR="00CE181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- </w:t>
            </w:r>
            <w:r w:rsidR="00B6155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Футошка – </w:t>
            </w:r>
            <w:r w:rsidR="00CE1815">
              <w:rPr>
                <w:rFonts w:cs="Arial"/>
                <w:color w:val="000000"/>
                <w:sz w:val="18"/>
                <w:szCs w:val="18"/>
                <w:lang w:val="sr-Cyrl-RS"/>
              </w:rPr>
              <w:t>Цара Душана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CE181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сигнала групе црвених пешака</w:t>
            </w:r>
          </w:p>
        </w:tc>
      </w:tr>
      <w:tr w:rsidR="00CE181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3977BD" w:rsidRDefault="00CE181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CE1815" w:rsidRDefault="00CE1815" w:rsidP="00CE1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Иве Андрића – Хероја Пинкија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Default="00CE181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FA597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FA5976" w:rsidRPr="00FA5976" w:rsidRDefault="00FA5976" w:rsidP="00FA5976">
      <w:pPr>
        <w:rPr>
          <w:rFonts w:cs="Arial"/>
          <w:sz w:val="18"/>
          <w:szCs w:val="18"/>
          <w:lang w:val="sr-Cyrl-RS"/>
        </w:rPr>
      </w:pPr>
    </w:p>
    <w:p w:rsidR="00A97093" w:rsidRPr="00552098" w:rsidRDefault="00A97093" w:rsidP="00972F1F">
      <w:pPr>
        <w:tabs>
          <w:tab w:val="left" w:pos="1815"/>
        </w:tabs>
        <w:rPr>
          <w:rFonts w:cs="Arial"/>
          <w:sz w:val="18"/>
          <w:szCs w:val="18"/>
          <w:lang w:val="sr-Latn-RS"/>
        </w:rPr>
      </w:pPr>
    </w:p>
    <w:sectPr w:rsidR="00A97093" w:rsidRPr="00552098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E52" w:rsidRDefault="00322E52" w:rsidP="00612BF5">
      <w:r>
        <w:separator/>
      </w:r>
    </w:p>
  </w:endnote>
  <w:endnote w:type="continuationSeparator" w:id="0">
    <w:p w:rsidR="00322E52" w:rsidRDefault="00322E5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E52" w:rsidRDefault="00322E52" w:rsidP="00612BF5">
      <w:r>
        <w:separator/>
      </w:r>
    </w:p>
  </w:footnote>
  <w:footnote w:type="continuationSeparator" w:id="0">
    <w:p w:rsidR="00322E52" w:rsidRDefault="00322E5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22E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D3E"/>
    <w:rsid w:val="0036342B"/>
    <w:rsid w:val="0036352A"/>
    <w:rsid w:val="0036374F"/>
    <w:rsid w:val="003639F0"/>
    <w:rsid w:val="00363B67"/>
    <w:rsid w:val="00363D3C"/>
    <w:rsid w:val="003652D9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51AA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A4DF-3A58-48DA-B04B-EC662B76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2024-09-20T05:35:00Z</cp:lastPrinted>
  <dcterms:created xsi:type="dcterms:W3CDTF">2024-09-20T05:32:00Z</dcterms:created>
  <dcterms:modified xsi:type="dcterms:W3CDTF">2024-09-20T06:12:00Z</dcterms:modified>
</cp:coreProperties>
</file>