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20E5B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762B0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A20E5B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E5" w:rsidRPr="004E2495" w:rsidRDefault="001C34E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9268B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вртић „Дуга“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9268B3" w:rsidP="00E275B7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9268B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9268B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Виноградска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E275B7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950BC3" w:rsidRDefault="003C0A4B" w:rsidP="00042FB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50BC3">
              <w:rPr>
                <w:rFonts w:cs="Calibri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042FBC"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3C0A4B" w:rsidP="00042F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42FBC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саобраћајне површине</w:t>
            </w:r>
            <w:r w:rsidR="00950B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Ђорђа Никшића Јохана, Булевар Слободана Јовановића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2070A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  <w:p w:rsidR="009268B3" w:rsidRDefault="009268B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2070A" w:rsidRDefault="0062070A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2070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2070A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7F56B1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  <w:r w:rsidR="005076C6">
              <w:rPr>
                <w:rFonts w:cs="Arial"/>
                <w:color w:val="000000"/>
                <w:sz w:val="18"/>
                <w:szCs w:val="18"/>
                <w:lang w:val="sr-Cyrl-RS"/>
              </w:rPr>
              <w:t>, 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9268B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Владике Платона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бициклистичке стазе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7460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460E1"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5076C6" w:rsidRDefault="007460E1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B6155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61556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Булевар ослобођења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B61556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зеленог пешака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CE" w:rsidRDefault="004A6FCE" w:rsidP="00612BF5">
      <w:r>
        <w:separator/>
      </w:r>
    </w:p>
  </w:endnote>
  <w:endnote w:type="continuationSeparator" w:id="0">
    <w:p w:rsidR="004A6FCE" w:rsidRDefault="004A6F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CE" w:rsidRDefault="004A6FCE" w:rsidP="00612BF5">
      <w:r>
        <w:separator/>
      </w:r>
    </w:p>
  </w:footnote>
  <w:footnote w:type="continuationSeparator" w:id="0">
    <w:p w:rsidR="004A6FCE" w:rsidRDefault="004A6F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A6F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6F8D-C591-4C0C-8E17-D56D7C22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2024-09-18T07:49:00Z</cp:lastPrinted>
  <dcterms:created xsi:type="dcterms:W3CDTF">2024-09-19T08:39:00Z</dcterms:created>
  <dcterms:modified xsi:type="dcterms:W3CDTF">2024-09-19T12:17:00Z</dcterms:modified>
</cp:coreProperties>
</file>