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64580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762B0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064580">
        <w:rPr>
          <w:rFonts w:cs="Calibri"/>
          <w:b/>
          <w:color w:val="000000"/>
          <w:sz w:val="20"/>
          <w:szCs w:val="20"/>
          <w:lang w:val="sr-Cyrl-RS"/>
        </w:rPr>
        <w:t>7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D1CEF">
        <w:rPr>
          <w:rFonts w:cs="Calibri"/>
          <w:b/>
          <w:color w:val="000000"/>
          <w:sz w:val="20"/>
          <w:szCs w:val="20"/>
          <w:lang w:val="sr-Cyrl-RS"/>
        </w:rPr>
        <w:t>09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A9" w:rsidRDefault="003C0A4B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  <w:p w:rsidR="001C34E5" w:rsidRPr="004E2495" w:rsidRDefault="001C34E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3C0A4B" w:rsidP="003C0A4B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6F66B8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Његошева, Цара Лазара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3C0A4B" w:rsidP="005468A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 (колски улаз)</w:t>
            </w:r>
          </w:p>
        </w:tc>
      </w:tr>
      <w:tr w:rsidR="00C2466F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Default="00C2466F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B" w:rsidRPr="00C2466F" w:rsidRDefault="00C35B8B" w:rsidP="0063646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2C1907" w:rsidRDefault="00A21775" w:rsidP="00DF391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3C0A4B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3C0A4B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3C0A4B" w:rsidP="0063646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Ченејска угао са Отокара Кершованија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3C0A4B" w:rsidP="00DF391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 асфалтом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76" w:rsidRPr="002C1907" w:rsidRDefault="00FA5976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A9" w:rsidRPr="002C1907" w:rsidRDefault="00FA5976" w:rsidP="00FA597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C2466F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3C0A4B">
              <w:rPr>
                <w:rFonts w:cs="Calibri"/>
                <w:color w:val="000000"/>
                <w:sz w:val="18"/>
                <w:szCs w:val="18"/>
                <w:lang w:val="sr-Cyrl-RS"/>
              </w:rPr>
              <w:t>Транџаментска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A9" w:rsidRPr="005468A9" w:rsidRDefault="005468A9" w:rsidP="00A2177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716ECC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Default="00716ECC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Pr="00950BC3" w:rsidRDefault="003C0A4B" w:rsidP="00950BC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716EC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950BC3">
              <w:rPr>
                <w:rFonts w:cs="Calibri"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950BC3">
              <w:rPr>
                <w:rFonts w:cs="Calibri"/>
                <w:color w:val="000000"/>
                <w:sz w:val="18"/>
                <w:szCs w:val="18"/>
                <w:lang w:val="sr-Cyrl-RS"/>
              </w:rPr>
              <w:t>Фрушкогорски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Default="003C0A4B" w:rsidP="00950B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50BC3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 асфалтом</w:t>
            </w:r>
            <w:bookmarkStart w:id="0" w:name="_GoBack"/>
            <w:bookmarkEnd w:id="0"/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5E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2A3AF4" w:rsidP="002A3AF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Зеленгорска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29" w:rsidRPr="002C1907" w:rsidRDefault="002A3AF4" w:rsidP="003710A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пешачке стазе 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Pr="00BD7A16" w:rsidRDefault="002762B0" w:rsidP="002762B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814ABD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Његошева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  <w:r w:rsidR="002762B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канала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  <w:p w:rsidR="00950BC3" w:rsidRDefault="00950BC3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Pr="00BD7A16" w:rsidRDefault="00814ABD" w:rsidP="00814AB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Владимира Лежимирца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544CEF" w:rsidRDefault="00814ABD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7F56B1" w:rsidRDefault="00814ABD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Владике Платона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поправка коловоза асфалтом</w:t>
            </w:r>
            <w:r w:rsidR="00A10CD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поправка пешачке стазе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Ђурђевка, Јаворова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2F3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814ABD" w:rsidRPr="00A21775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6B02F3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814ABD">
              <w:rPr>
                <w:rFonts w:cs="Arial"/>
                <w:color w:val="000000"/>
                <w:sz w:val="18"/>
                <w:szCs w:val="18"/>
                <w:lang w:val="sr-Cyrl-RS"/>
              </w:rPr>
              <w:t>Брестова</w:t>
            </w:r>
          </w:p>
          <w:p w:rsidR="002A1FC2" w:rsidRDefault="002A1FC2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2A1FC2" w:rsidRDefault="006B02F3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B02F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Бранка Бајића – крак</w:t>
            </w:r>
          </w:p>
          <w:p w:rsidR="002A1FC2" w:rsidRPr="00073A1B" w:rsidRDefault="006B02F3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B02F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Сомборска 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6B02F3" w:rsidRDefault="006B02F3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6B02F3" w:rsidRDefault="006B02F3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374476" w:rsidRDefault="00374476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B69F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1B69F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1B69F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1B69F5">
              <w:rPr>
                <w:rFonts w:cs="Arial"/>
                <w:color w:val="000000"/>
                <w:sz w:val="18"/>
                <w:szCs w:val="18"/>
                <w:lang w:val="sr-Cyrl-RS"/>
              </w:rPr>
              <w:t>Цара Душана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1B69F5">
              <w:rPr>
                <w:rFonts w:cs="Arial"/>
                <w:color w:val="000000"/>
                <w:sz w:val="18"/>
                <w:szCs w:val="18"/>
                <w:lang w:val="sr-Cyrl-RS"/>
              </w:rPr>
              <w:t>- Футошка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1B69F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семафорског стуба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554D63" w:rsidRPr="00B73EAD" w:rsidRDefault="00554D6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FA597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FA5976" w:rsidRPr="00FA5976" w:rsidRDefault="00FA5976" w:rsidP="00FA5976">
      <w:pPr>
        <w:rPr>
          <w:rFonts w:cs="Arial"/>
          <w:sz w:val="18"/>
          <w:szCs w:val="18"/>
          <w:lang w:val="sr-Cyrl-RS"/>
        </w:rPr>
      </w:pPr>
    </w:p>
    <w:p w:rsidR="00A97093" w:rsidRPr="00552098" w:rsidRDefault="00A97093" w:rsidP="00972F1F">
      <w:pPr>
        <w:tabs>
          <w:tab w:val="left" w:pos="1815"/>
        </w:tabs>
        <w:rPr>
          <w:rFonts w:cs="Arial"/>
          <w:sz w:val="18"/>
          <w:szCs w:val="18"/>
          <w:lang w:val="sr-Latn-RS"/>
        </w:rPr>
      </w:pPr>
    </w:p>
    <w:sectPr w:rsidR="00A97093" w:rsidRPr="00552098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B2F" w:rsidRDefault="000C0B2F" w:rsidP="00612BF5">
      <w:r>
        <w:separator/>
      </w:r>
    </w:p>
  </w:endnote>
  <w:endnote w:type="continuationSeparator" w:id="0">
    <w:p w:rsidR="000C0B2F" w:rsidRDefault="000C0B2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B2F" w:rsidRDefault="000C0B2F" w:rsidP="00612BF5">
      <w:r>
        <w:separator/>
      </w:r>
    </w:p>
  </w:footnote>
  <w:footnote w:type="continuationSeparator" w:id="0">
    <w:p w:rsidR="000C0B2F" w:rsidRDefault="000C0B2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C0B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1FC2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D3E"/>
    <w:rsid w:val="0036342B"/>
    <w:rsid w:val="0036352A"/>
    <w:rsid w:val="0036374F"/>
    <w:rsid w:val="003639F0"/>
    <w:rsid w:val="00363B67"/>
    <w:rsid w:val="00363D3C"/>
    <w:rsid w:val="003652D9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10561"/>
    <w:rsid w:val="00510967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50E2B"/>
    <w:rsid w:val="00A51714"/>
    <w:rsid w:val="00A51ADE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51AA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500C"/>
    <w:rsid w:val="00DA5945"/>
    <w:rsid w:val="00DA631E"/>
    <w:rsid w:val="00DA69B1"/>
    <w:rsid w:val="00DA6C95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F0D"/>
    <w:rsid w:val="00DF5340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5129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CDE8-AA94-43A4-8E41-C892865B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</cp:revision>
  <cp:lastPrinted>2024-09-17T05:26:00Z</cp:lastPrinted>
  <dcterms:created xsi:type="dcterms:W3CDTF">2024-09-17T06:14:00Z</dcterms:created>
  <dcterms:modified xsi:type="dcterms:W3CDTF">2024-09-17T06:15:00Z</dcterms:modified>
</cp:coreProperties>
</file>