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762B0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762B0">
        <w:rPr>
          <w:rFonts w:cs="Calibri"/>
          <w:b/>
          <w:color w:val="000000"/>
          <w:sz w:val="20"/>
          <w:szCs w:val="20"/>
          <w:lang w:val="sr-Latn-RS"/>
        </w:rPr>
        <w:t>16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4E2495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C0A4B" w:rsidP="003C0A4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Његошева,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C0A4B" w:rsidP="005468A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(колски улаз)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5468A9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3C0A4B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Ченејска угао са Отокара Кершованија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2C1907" w:rsidRDefault="00FA5976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C0A4B">
              <w:rPr>
                <w:rFonts w:cs="Calibri"/>
                <w:color w:val="000000"/>
                <w:sz w:val="18"/>
                <w:szCs w:val="18"/>
                <w:lang w:val="sr-Cyrl-RS"/>
              </w:rPr>
              <w:t>Транџаментска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5468A9" w:rsidRDefault="005468A9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5468A9" w:rsidRDefault="003C0A4B" w:rsidP="003C0A4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3C0A4B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и саобраћајне површине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2A3AF4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2762B0" w:rsidP="002762B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814ABD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  <w:r w:rsidR="002762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канала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814ABD" w:rsidP="00814A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814ABD" w:rsidP="00814A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7F56B1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073A1B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1C7CD0" w:rsidRDefault="0008485C" w:rsidP="000848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A24D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08485C" w:rsidP="00F774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црвеног возача</w:t>
            </w:r>
          </w:p>
        </w:tc>
      </w:tr>
      <w:tr w:rsidR="00716ECC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3977BD" w:rsidRDefault="00716ECC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716ECC" w:rsidRDefault="00716ECC" w:rsidP="000848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677E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08485C"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08485C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црвеног возача</w:t>
            </w:r>
            <w:bookmarkStart w:id="0" w:name="_GoBack"/>
            <w:bookmarkEnd w:id="0"/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972F1F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B7" w:rsidRDefault="00C07FB7" w:rsidP="00612BF5">
      <w:r>
        <w:separator/>
      </w:r>
    </w:p>
  </w:endnote>
  <w:endnote w:type="continuationSeparator" w:id="0">
    <w:p w:rsidR="00C07FB7" w:rsidRDefault="00C07FB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B7" w:rsidRDefault="00C07FB7" w:rsidP="00612BF5">
      <w:r>
        <w:separator/>
      </w:r>
    </w:p>
  </w:footnote>
  <w:footnote w:type="continuationSeparator" w:id="0">
    <w:p w:rsidR="00C07FB7" w:rsidRDefault="00C07FB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07F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2090-F78B-43A5-B97B-41BB5BF6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2024-09-13T05:13:00Z</cp:lastPrinted>
  <dcterms:created xsi:type="dcterms:W3CDTF">2024-09-16T05:18:00Z</dcterms:created>
  <dcterms:modified xsi:type="dcterms:W3CDTF">2024-09-16T05:46:00Z</dcterms:modified>
</cp:coreProperties>
</file>