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34AF3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34AF3">
        <w:rPr>
          <w:rFonts w:cs="Calibri"/>
          <w:b/>
          <w:color w:val="000000"/>
          <w:sz w:val="20"/>
          <w:szCs w:val="20"/>
          <w:lang w:val="sr-Latn-RS"/>
        </w:rPr>
        <w:t>13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4E2495" w:rsidRDefault="003C0A4B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3C0A4B" w:rsidP="003C0A4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Његошева,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3C0A4B" w:rsidP="005468A9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(колски улаз)</w:t>
            </w:r>
          </w:p>
        </w:tc>
      </w:tr>
      <w:tr w:rsidR="00C2466F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5468A9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A21775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3C0A4B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3C0A4B" w:rsidP="0063646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Ченејска угао са Отокара Кершованија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3C0A4B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Pr="002C1907" w:rsidRDefault="00FA5976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2C1907" w:rsidRDefault="00FA5976" w:rsidP="00FA59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C0A4B">
              <w:rPr>
                <w:rFonts w:cs="Calibri"/>
                <w:color w:val="000000"/>
                <w:sz w:val="18"/>
                <w:szCs w:val="18"/>
                <w:lang w:val="sr-Cyrl-RS"/>
              </w:rPr>
              <w:t>Транџаментска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5468A9" w:rsidRDefault="005468A9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716ECC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5468A9" w:rsidRDefault="003C0A4B" w:rsidP="003C0A4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16EC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3C0A4B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саобраћајне површине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2A3AF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2A3AF4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пешачке стазе 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814ABD" w:rsidP="00814A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814ABD" w:rsidP="00814A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Владимира Лежимирца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814ABD" w:rsidP="00814AB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Надиљци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7F56B1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814ABD" w:rsidRPr="00A21775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073A1B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1C7CD0" w:rsidRDefault="00F77453" w:rsidP="00F7745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EA24D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зона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2677EE" w:rsidP="00F7745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F77453">
              <w:rPr>
                <w:rFonts w:cs="Arial"/>
                <w:color w:val="000000"/>
                <w:sz w:val="18"/>
                <w:szCs w:val="18"/>
                <w:lang w:val="sr-Cyrl-RS"/>
              </w:rPr>
              <w:t>уређаја, замена плоча, контрола комуникације</w:t>
            </w:r>
          </w:p>
        </w:tc>
      </w:tr>
      <w:tr w:rsidR="00716ECC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3977BD" w:rsidRDefault="00716ECC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716ECC" w:rsidRDefault="00716ECC" w:rsidP="002677E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677EE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 – Лазе Нанчића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2677EE" w:rsidP="00716E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зеленог возача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972F1F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0B" w:rsidRDefault="00924E0B" w:rsidP="00612BF5">
      <w:r>
        <w:separator/>
      </w:r>
    </w:p>
  </w:endnote>
  <w:endnote w:type="continuationSeparator" w:id="0">
    <w:p w:rsidR="00924E0B" w:rsidRDefault="00924E0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0B" w:rsidRDefault="00924E0B" w:rsidP="00612BF5">
      <w:r>
        <w:separator/>
      </w:r>
    </w:p>
  </w:footnote>
  <w:footnote w:type="continuationSeparator" w:id="0">
    <w:p w:rsidR="00924E0B" w:rsidRDefault="00924E0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24E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177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8176-0E4F-4DC3-82CA-D7120293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2024-09-13T05:13:00Z</cp:lastPrinted>
  <dcterms:created xsi:type="dcterms:W3CDTF">2024-09-13T05:08:00Z</dcterms:created>
  <dcterms:modified xsi:type="dcterms:W3CDTF">2024-09-13T05:42:00Z</dcterms:modified>
</cp:coreProperties>
</file>